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D345" w14:textId="77777777" w:rsidR="00E67C93" w:rsidRPr="00EA1334" w:rsidRDefault="00E67C93" w:rsidP="00E67C93">
      <w:pPr>
        <w:pStyle w:val="a6"/>
        <w:spacing w:before="60" w:after="60"/>
        <w:ind w:leftChars="0" w:left="0" w:firstLineChars="0" w:firstLine="0"/>
        <w:rPr>
          <w:rFonts w:ascii="Arial" w:eastAsia="標楷體" w:hAnsi="Arial" w:cs="Arial"/>
          <w:color w:val="auto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164"/>
        <w:gridCol w:w="1954"/>
        <w:gridCol w:w="4536"/>
      </w:tblGrid>
      <w:tr w:rsidR="00823FE8" w:rsidRPr="00EA1334" w14:paraId="0E656F00" w14:textId="77777777" w:rsidTr="00D61C2A">
        <w:tc>
          <w:tcPr>
            <w:tcW w:w="3291" w:type="dxa"/>
            <w:gridSpan w:val="2"/>
            <w:shd w:val="clear" w:color="auto" w:fill="auto"/>
          </w:tcPr>
          <w:p w14:paraId="14BFD1C4" w14:textId="539B282E" w:rsidR="00823FE8" w:rsidRPr="00EA1334" w:rsidRDefault="00823FE8" w:rsidP="00CB1BF4">
            <w:pPr>
              <w:snapToGrid w:val="0"/>
              <w:spacing w:before="60" w:after="60" w:line="200" w:lineRule="exact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填寫日期：</w:t>
            </w:r>
            <w:r w:rsidR="00CA4E95">
              <w:rPr>
                <w:rFonts w:ascii="Arial" w:eastAsia="標楷體" w:hAnsi="Arial" w:cs="Arial" w:hint="eastAsia"/>
                <w:b/>
                <w:sz w:val="16"/>
                <w:szCs w:val="16"/>
              </w:rPr>
              <w:t xml:space="preserve">  </w:t>
            </w:r>
            <w:r w:rsidR="00501A11">
              <w:rPr>
                <w:rFonts w:ascii="Arial" w:eastAsia="標楷體" w:hAnsi="Arial" w:cs="Arial"/>
                <w:b/>
                <w:sz w:val="16"/>
                <w:szCs w:val="16"/>
              </w:rPr>
              <w:t>112</w:t>
            </w:r>
            <w:r w:rsidR="005E6A16">
              <w:rPr>
                <w:rFonts w:ascii="Arial" w:eastAsia="標楷體" w:hAnsi="Arial" w:cs="Arial" w:hint="eastAsia"/>
                <w:b/>
                <w:sz w:val="16"/>
                <w:szCs w:val="16"/>
              </w:rPr>
              <w:t>年</w:t>
            </w:r>
            <w:r w:rsidR="00CA4E95">
              <w:rPr>
                <w:rFonts w:ascii="Arial" w:eastAsia="標楷體" w:hAnsi="Arial" w:cs="Arial" w:hint="eastAsia"/>
                <w:b/>
                <w:sz w:val="16"/>
                <w:szCs w:val="16"/>
              </w:rPr>
              <w:t xml:space="preserve">  </w:t>
            </w:r>
            <w:r w:rsidR="00311B29">
              <w:rPr>
                <w:rFonts w:ascii="Arial" w:eastAsia="標楷體" w:hAnsi="Arial" w:cs="Arial"/>
                <w:b/>
                <w:sz w:val="16"/>
                <w:szCs w:val="16"/>
              </w:rPr>
              <w:t>8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月</w:t>
            </w:r>
            <w:r w:rsidR="00CA4E95">
              <w:rPr>
                <w:rFonts w:ascii="Arial" w:eastAsia="標楷體" w:hAnsi="Arial" w:cs="Arial" w:hint="eastAsia"/>
                <w:b/>
                <w:sz w:val="16"/>
                <w:szCs w:val="16"/>
              </w:rPr>
              <w:t xml:space="preserve">  </w:t>
            </w:r>
            <w:r w:rsidR="005C6304">
              <w:rPr>
                <w:rFonts w:ascii="Arial" w:eastAsia="標楷體" w:hAnsi="Arial" w:cs="Arial"/>
                <w:b/>
                <w:sz w:val="16"/>
                <w:szCs w:val="16"/>
              </w:rPr>
              <w:t>11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日</w:t>
            </w:r>
          </w:p>
        </w:tc>
        <w:tc>
          <w:tcPr>
            <w:tcW w:w="6490" w:type="dxa"/>
            <w:gridSpan w:val="2"/>
            <w:shd w:val="clear" w:color="auto" w:fill="auto"/>
          </w:tcPr>
          <w:p w14:paraId="1DDEFB8F" w14:textId="77777777" w:rsidR="00823FE8" w:rsidRPr="00EA1334" w:rsidRDefault="00823FE8" w:rsidP="00D61C2A">
            <w:pPr>
              <w:snapToGrid w:val="0"/>
              <w:spacing w:before="60" w:after="60" w:line="200" w:lineRule="exact"/>
              <w:ind w:right="33"/>
              <w:jc w:val="right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紀錄編號：</w:t>
            </w:r>
            <w:r w:rsidR="00CA4E95" w:rsidRPr="00CA4E95">
              <w:rPr>
                <w:rFonts w:ascii="Arial" w:eastAsia="標楷體" w:hAnsi="Arial" w:cs="Arial"/>
                <w:b/>
                <w:sz w:val="16"/>
                <w:szCs w:val="16"/>
              </w:rPr>
              <w:t>ISMS-3-002-01-0-001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_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□□□</w:t>
            </w:r>
            <w:r w:rsidRPr="00EA1334">
              <w:rPr>
                <w:rFonts w:ascii="Arial" w:eastAsia="標楷體" w:hAnsi="Arial" w:cs="Arial"/>
                <w:b/>
                <w:sz w:val="16"/>
                <w:szCs w:val="16"/>
              </w:rPr>
              <w:t>-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□□</w:t>
            </w:r>
            <w:r w:rsidRPr="00EA1334">
              <w:rPr>
                <w:rFonts w:ascii="Arial" w:eastAsia="標楷體" w:hAnsi="Arial" w:cs="Arial"/>
                <w:b/>
                <w:sz w:val="16"/>
                <w:szCs w:val="16"/>
              </w:rPr>
              <w:t>-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□□□</w:t>
            </w:r>
          </w:p>
        </w:tc>
      </w:tr>
      <w:tr w:rsidR="00823FE8" w:rsidRPr="00EA1334" w14:paraId="6C73C875" w14:textId="77777777" w:rsidTr="00D61C2A">
        <w:trPr>
          <w:trHeight w:val="258"/>
        </w:trPr>
        <w:tc>
          <w:tcPr>
            <w:tcW w:w="5245" w:type="dxa"/>
            <w:gridSpan w:val="3"/>
            <w:shd w:val="clear" w:color="auto" w:fill="auto"/>
          </w:tcPr>
          <w:p w14:paraId="64600281" w14:textId="77777777" w:rsidR="00823FE8" w:rsidRPr="00EA1334" w:rsidRDefault="00823FE8" w:rsidP="00D61C2A">
            <w:pPr>
              <w:snapToGrid w:val="0"/>
              <w:spacing w:before="60" w:after="60" w:line="200" w:lineRule="exact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資料填寫後機密等級：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sym w:font="Wingdings 2" w:char="F0A3"/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公開</w:t>
            </w:r>
            <w:r w:rsidRPr="00EA1334">
              <w:rPr>
                <w:rFonts w:ascii="Arial" w:eastAsia="標楷體" w:hAnsi="Arial" w:cs="Arial"/>
                <w:b/>
                <w:sz w:val="16"/>
                <w:szCs w:val="16"/>
              </w:rPr>
              <w:t xml:space="preserve"> </w:t>
            </w:r>
            <w:r w:rsidR="00C261D1">
              <w:rPr>
                <w:rFonts w:ascii="Arial" w:eastAsia="標楷體" w:hAnsi="Arial" w:cs="Arial" w:hint="eastAsia"/>
                <w:b/>
                <w:sz w:val="16"/>
                <w:szCs w:val="16"/>
              </w:rPr>
              <w:t>■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一般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 xml:space="preserve"> 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sym w:font="Wingdings 2" w:char="F0A3"/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敏感</w:t>
            </w:r>
            <w:r w:rsidRPr="00EA1334">
              <w:rPr>
                <w:rFonts w:ascii="Arial" w:eastAsia="標楷體" w:hAnsi="Arial" w:cs="Arial"/>
                <w:b/>
                <w:sz w:val="16"/>
                <w:szCs w:val="16"/>
              </w:rPr>
              <w:t xml:space="preserve"> 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sym w:font="Wingdings 2" w:char="F0A3"/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密</w:t>
            </w:r>
          </w:p>
        </w:tc>
        <w:tc>
          <w:tcPr>
            <w:tcW w:w="4536" w:type="dxa"/>
            <w:shd w:val="clear" w:color="auto" w:fill="auto"/>
          </w:tcPr>
          <w:p w14:paraId="524CEED8" w14:textId="77777777" w:rsidR="00823FE8" w:rsidRPr="00EA1334" w:rsidRDefault="00823FE8" w:rsidP="00B632EE">
            <w:pPr>
              <w:snapToGrid w:val="0"/>
              <w:spacing w:before="60" w:after="60" w:line="200" w:lineRule="exact"/>
              <w:ind w:right="33"/>
              <w:jc w:val="right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保存期限：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sym w:font="Wingdings 2" w:char="F0A3"/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未限定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 xml:space="preserve"> 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sym w:font="Wingdings 2" w:char="F0A3"/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永久保存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 xml:space="preserve"> </w:t>
            </w:r>
            <w:r w:rsidR="00B632EE">
              <w:rPr>
                <w:rFonts w:ascii="Arial" w:eastAsia="標楷體" w:hAnsi="Arial" w:cs="Arial" w:hint="eastAsia"/>
                <w:b/>
                <w:sz w:val="16"/>
                <w:szCs w:val="16"/>
              </w:rPr>
              <w:sym w:font="Wingdings 2" w:char="F052"/>
            </w:r>
            <w:r w:rsidR="00B632EE">
              <w:rPr>
                <w:rFonts w:ascii="Arial" w:eastAsia="標楷體" w:hAnsi="Arial" w:cs="Arial" w:hint="eastAsia"/>
                <w:b/>
                <w:sz w:val="16"/>
                <w:szCs w:val="16"/>
              </w:rPr>
              <w:t>定期保存</w:t>
            </w:r>
            <w:r w:rsidR="00B632EE" w:rsidRPr="00B632EE">
              <w:rPr>
                <w:rFonts w:ascii="Arial" w:eastAsia="標楷體" w:hAnsi="Arial" w:cs="Arial" w:hint="eastAsia"/>
                <w:b/>
                <w:sz w:val="16"/>
                <w:szCs w:val="16"/>
                <w:u w:val="single"/>
              </w:rPr>
              <w:t>03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年</w:t>
            </w:r>
          </w:p>
        </w:tc>
      </w:tr>
      <w:tr w:rsidR="00823FE8" w:rsidRPr="00EA1334" w14:paraId="06D36BDE" w14:textId="77777777" w:rsidTr="00D61C2A">
        <w:trPr>
          <w:trHeight w:val="258"/>
        </w:trPr>
        <w:tc>
          <w:tcPr>
            <w:tcW w:w="2127" w:type="dxa"/>
            <w:shd w:val="clear" w:color="auto" w:fill="auto"/>
          </w:tcPr>
          <w:p w14:paraId="30DE113D" w14:textId="77777777" w:rsidR="00823FE8" w:rsidRPr="00EA1334" w:rsidRDefault="00823FE8" w:rsidP="00D61C2A">
            <w:pPr>
              <w:snapToGrid w:val="0"/>
              <w:spacing w:before="60" w:after="60" w:line="200" w:lineRule="exact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管制性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/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機敏性文件紀錄宣告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4817D1" w14:textId="77777777" w:rsidR="00823FE8" w:rsidRPr="00EA1334" w:rsidRDefault="00CA4E95" w:rsidP="00D61C2A">
            <w:pPr>
              <w:snapToGrid w:val="0"/>
              <w:spacing w:before="60" w:after="60" w:line="200" w:lineRule="exact"/>
              <w:jc w:val="center"/>
              <w:rPr>
                <w:rFonts w:ascii="Arial" w:eastAsia="標楷體" w:hAnsi="Arial" w:cs="Arial"/>
                <w:b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 w:val="16"/>
                <w:szCs w:val="16"/>
              </w:rPr>
              <w:t>■</w:t>
            </w:r>
            <w:r w:rsidR="00823FE8" w:rsidRPr="00EA1334">
              <w:rPr>
                <w:rFonts w:ascii="Arial" w:eastAsia="標楷體" w:hAnsi="Arial" w:cs="Arial"/>
                <w:b/>
                <w:sz w:val="16"/>
                <w:szCs w:val="16"/>
              </w:rPr>
              <w:t>管制</w:t>
            </w:r>
            <w:r w:rsidR="00823FE8"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/</w:t>
            </w:r>
            <w:r w:rsidR="00823FE8"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機敏</w:t>
            </w:r>
            <w:r w:rsidR="00823FE8" w:rsidRPr="00EA1334">
              <w:rPr>
                <w:rFonts w:ascii="Arial" w:eastAsia="標楷體" w:hAnsi="Arial" w:cs="Arial"/>
                <w:b/>
                <w:sz w:val="16"/>
                <w:szCs w:val="16"/>
              </w:rPr>
              <w:t>文件，</w:t>
            </w:r>
            <w:r w:rsidR="00823FE8"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禁止</w:t>
            </w:r>
            <w:r w:rsidR="00823FE8" w:rsidRPr="00EA1334">
              <w:rPr>
                <w:rFonts w:ascii="Arial" w:eastAsia="標楷體" w:hAnsi="Arial" w:cs="Arial"/>
                <w:b/>
                <w:sz w:val="16"/>
                <w:szCs w:val="16"/>
              </w:rPr>
              <w:t>翻印</w:t>
            </w:r>
            <w:r w:rsidR="00823FE8"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引用</w:t>
            </w:r>
          </w:p>
        </w:tc>
        <w:tc>
          <w:tcPr>
            <w:tcW w:w="4536" w:type="dxa"/>
            <w:shd w:val="clear" w:color="auto" w:fill="auto"/>
          </w:tcPr>
          <w:p w14:paraId="32C691C8" w14:textId="77777777" w:rsidR="00823FE8" w:rsidRPr="00EA1334" w:rsidRDefault="00823FE8" w:rsidP="00D61C2A">
            <w:pPr>
              <w:snapToGrid w:val="0"/>
              <w:spacing w:before="60" w:after="60" w:line="200" w:lineRule="exact"/>
              <w:jc w:val="right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sym w:font="Wingdings 2" w:char="F0A3"/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非</w:t>
            </w:r>
            <w:r w:rsidRPr="00EA1334">
              <w:rPr>
                <w:rFonts w:ascii="Arial" w:eastAsia="標楷體" w:hAnsi="Arial" w:cs="Arial"/>
                <w:b/>
                <w:sz w:val="16"/>
                <w:szCs w:val="16"/>
              </w:rPr>
              <w:t>管制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/</w:t>
            </w:r>
            <w:r w:rsidRPr="00EA1334">
              <w:rPr>
                <w:rFonts w:ascii="Arial" w:eastAsia="標楷體" w:hAnsi="Arial" w:cs="Arial" w:hint="eastAsia"/>
                <w:b/>
                <w:sz w:val="16"/>
                <w:szCs w:val="16"/>
              </w:rPr>
              <w:t>機敏文件，需翻印引用請洽</w:t>
            </w:r>
            <w:r w:rsidR="00F84AD6">
              <w:rPr>
                <w:rFonts w:ascii="Arial" w:eastAsia="標楷體" w:hAnsi="Arial" w:cs="Arial" w:hint="eastAsia"/>
                <w:b/>
                <w:sz w:val="16"/>
                <w:szCs w:val="16"/>
              </w:rPr>
              <w:t>本院</w:t>
            </w:r>
            <w:r w:rsidR="00717966">
              <w:rPr>
                <w:rFonts w:ascii="Arial" w:eastAsia="標楷體" w:hAnsi="Arial" w:cs="Arial" w:hint="eastAsia"/>
                <w:b/>
                <w:sz w:val="16"/>
                <w:szCs w:val="16"/>
              </w:rPr>
              <w:t>行政室</w:t>
            </w:r>
          </w:p>
        </w:tc>
      </w:tr>
    </w:tbl>
    <w:p w14:paraId="77DDDEB0" w14:textId="77777777" w:rsidR="00823FE8" w:rsidRPr="00823FE8" w:rsidRDefault="00F47AB8" w:rsidP="00F47AB8">
      <w:pPr>
        <w:snapToGrid w:val="0"/>
        <w:spacing w:before="60" w:after="60" w:line="360" w:lineRule="exact"/>
        <w:ind w:left="1440" w:firstLine="480"/>
        <w:rPr>
          <w:rFonts w:ascii="Arial" w:eastAsia="標楷體" w:hAnsi="Arial"/>
          <w:b/>
          <w:sz w:val="32"/>
          <w:szCs w:val="32"/>
        </w:rPr>
      </w:pPr>
      <w:r>
        <w:rPr>
          <w:rFonts w:ascii="Arial" w:eastAsia="標楷體" w:hAnsi="Arial"/>
          <w:b/>
          <w:sz w:val="32"/>
          <w:szCs w:val="32"/>
        </w:rPr>
        <w:t xml:space="preserve">         </w:t>
      </w:r>
      <w:r w:rsidR="00823FE8" w:rsidRPr="00823FE8">
        <w:rPr>
          <w:rFonts w:ascii="Arial" w:eastAsia="標楷體" w:hAnsi="Arial" w:hint="eastAsia"/>
          <w:b/>
          <w:sz w:val="32"/>
          <w:szCs w:val="32"/>
        </w:rPr>
        <w:t>衛生福利部</w:t>
      </w:r>
      <w:r w:rsidR="00F84AD6">
        <w:rPr>
          <w:rFonts w:ascii="Arial" w:eastAsia="標楷體" w:hAnsi="Arial" w:hint="eastAsia"/>
          <w:b/>
          <w:sz w:val="32"/>
          <w:szCs w:val="32"/>
        </w:rPr>
        <w:t>雲林教養院</w:t>
      </w:r>
    </w:p>
    <w:p w14:paraId="15B50B3D" w14:textId="77777777" w:rsidR="00823FE8" w:rsidRPr="0053686F" w:rsidRDefault="006305AE" w:rsidP="00F47AB8">
      <w:pPr>
        <w:pStyle w:val="ae"/>
        <w:spacing w:beforeLines="50" w:before="120"/>
        <w:rPr>
          <w:rFonts w:ascii="Arial" w:eastAsia="標楷體" w:hAnsi="Arial"/>
          <w:sz w:val="32"/>
          <w:szCs w:val="32"/>
        </w:rPr>
      </w:pPr>
      <w:r w:rsidRPr="0053686F">
        <w:rPr>
          <w:rFonts w:ascii="Arial" w:eastAsia="標楷體" w:hAnsi="Arial" w:hint="eastAsia"/>
          <w:sz w:val="32"/>
          <w:szCs w:val="32"/>
        </w:rPr>
        <w:t>資通</w:t>
      </w:r>
      <w:r w:rsidR="00823FE8" w:rsidRPr="0053686F">
        <w:rPr>
          <w:rFonts w:ascii="Arial" w:eastAsia="標楷體" w:hAnsi="Arial" w:hint="eastAsia"/>
          <w:sz w:val="32"/>
          <w:szCs w:val="32"/>
        </w:rPr>
        <w:t>安全管理制度</w:t>
      </w:r>
    </w:p>
    <w:p w14:paraId="5D7CDC07" w14:textId="77777777" w:rsidR="00823FE8" w:rsidRPr="00823FE8" w:rsidRDefault="00823FE8" w:rsidP="00F47AB8">
      <w:pPr>
        <w:spacing w:line="360" w:lineRule="exact"/>
        <w:jc w:val="center"/>
        <w:rPr>
          <w:rFonts w:ascii="Arial" w:eastAsia="標楷體" w:hAnsi="Arial"/>
          <w:b/>
          <w:sz w:val="32"/>
          <w:szCs w:val="32"/>
        </w:rPr>
      </w:pPr>
      <w:r w:rsidRPr="00823FE8">
        <w:rPr>
          <w:rFonts w:ascii="Arial" w:eastAsia="標楷體" w:hAnsi="Arial" w:hint="eastAsia"/>
          <w:b/>
          <w:sz w:val="32"/>
          <w:szCs w:val="32"/>
        </w:rPr>
        <w:t>維護紀錄表</w:t>
      </w:r>
      <w:r w:rsidR="00907194">
        <w:rPr>
          <w:rFonts w:ascii="Arial" w:eastAsia="標楷體" w:hAnsi="Arial" w:hint="eastAsia"/>
          <w:b/>
          <w:sz w:val="32"/>
          <w:szCs w:val="32"/>
        </w:rPr>
        <w:t>(</w:t>
      </w:r>
      <w:r w:rsidR="00907194">
        <w:rPr>
          <w:rFonts w:ascii="Arial" w:eastAsia="標楷體" w:hAnsi="Arial" w:hint="eastAsia"/>
          <w:b/>
          <w:sz w:val="32"/>
          <w:szCs w:val="32"/>
        </w:rPr>
        <w:t>實體</w:t>
      </w:r>
      <w:r w:rsidR="00907194">
        <w:rPr>
          <w:rFonts w:ascii="標楷體" w:eastAsia="標楷體" w:hAnsi="標楷體" w:hint="eastAsia"/>
          <w:b/>
          <w:sz w:val="32"/>
          <w:szCs w:val="32"/>
        </w:rPr>
        <w:t>、</w:t>
      </w:r>
      <w:r w:rsidR="00907194">
        <w:rPr>
          <w:rFonts w:ascii="Arial" w:eastAsia="標楷體" w:hAnsi="Arial" w:hint="eastAsia"/>
          <w:b/>
          <w:sz w:val="32"/>
          <w:szCs w:val="32"/>
        </w:rPr>
        <w:t>虛擬</w:t>
      </w:r>
      <w:r w:rsidR="00907194">
        <w:rPr>
          <w:rFonts w:ascii="標楷體" w:eastAsia="標楷體" w:hAnsi="標楷體" w:hint="eastAsia"/>
          <w:b/>
          <w:sz w:val="32"/>
          <w:szCs w:val="32"/>
        </w:rPr>
        <w:t>、</w:t>
      </w:r>
      <w:r w:rsidR="00907194">
        <w:rPr>
          <w:rFonts w:ascii="Arial" w:eastAsia="標楷體" w:hAnsi="Arial" w:hint="eastAsia"/>
          <w:b/>
          <w:sz w:val="32"/>
          <w:szCs w:val="32"/>
        </w:rPr>
        <w:t>環境</w:t>
      </w:r>
      <w:r w:rsidR="00907194">
        <w:rPr>
          <w:rFonts w:ascii="Arial" w:eastAsia="標楷體" w:hAnsi="Arial"/>
          <w:b/>
          <w:sz w:val="32"/>
          <w:szCs w:val="32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20"/>
        <w:gridCol w:w="3874"/>
        <w:gridCol w:w="1422"/>
        <w:gridCol w:w="1289"/>
      </w:tblGrid>
      <w:tr w:rsidR="002626EF" w:rsidRPr="002A2572" w14:paraId="145877FC" w14:textId="77777777" w:rsidTr="004E3489">
        <w:trPr>
          <w:trHeight w:val="639"/>
          <w:tblHeader/>
        </w:trPr>
        <w:tc>
          <w:tcPr>
            <w:tcW w:w="717" w:type="dxa"/>
            <w:shd w:val="clear" w:color="auto" w:fill="auto"/>
            <w:vAlign w:val="center"/>
          </w:tcPr>
          <w:p w14:paraId="1A11F394" w14:textId="77777777" w:rsidR="00823FE8" w:rsidRPr="002A2572" w:rsidRDefault="00823FE8" w:rsidP="00D61C2A">
            <w:pPr>
              <w:snapToGrid w:val="0"/>
              <w:jc w:val="center"/>
              <w:rPr>
                <w:rFonts w:eastAsia="標楷體"/>
                <w:b/>
              </w:rPr>
            </w:pPr>
            <w:r w:rsidRPr="002A257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2368" w:type="dxa"/>
            <w:vAlign w:val="center"/>
          </w:tcPr>
          <w:p w14:paraId="3DBA31FC" w14:textId="77777777" w:rsidR="00823FE8" w:rsidRPr="002A2572" w:rsidRDefault="00823FE8" w:rsidP="00D61C2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作業時間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1C5362" w14:textId="77777777" w:rsidR="00823FE8" w:rsidRPr="002A2572" w:rsidRDefault="00823FE8" w:rsidP="00D61C2A">
            <w:pPr>
              <w:snapToGrid w:val="0"/>
              <w:jc w:val="center"/>
              <w:rPr>
                <w:rFonts w:eastAsia="標楷體"/>
                <w:b/>
              </w:rPr>
            </w:pPr>
            <w:r w:rsidRPr="002A2572">
              <w:rPr>
                <w:rFonts w:eastAsia="標楷體" w:hint="eastAsia"/>
                <w:b/>
              </w:rPr>
              <w:t>紀錄說明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8B7B156" w14:textId="77777777" w:rsidR="00823FE8" w:rsidRPr="002A2572" w:rsidRDefault="00823FE8" w:rsidP="00D61C2A">
            <w:pPr>
              <w:snapToGrid w:val="0"/>
              <w:jc w:val="center"/>
              <w:rPr>
                <w:rFonts w:eastAsia="標楷體"/>
                <w:b/>
              </w:rPr>
            </w:pPr>
            <w:r w:rsidRPr="002A2572">
              <w:rPr>
                <w:rFonts w:eastAsia="標楷體" w:hint="eastAsia"/>
                <w:b/>
              </w:rPr>
              <w:t>紀錄人員</w:t>
            </w:r>
            <w:r w:rsidR="004E3489">
              <w:rPr>
                <w:rFonts w:eastAsia="標楷體" w:hint="eastAsia"/>
                <w:b/>
              </w:rPr>
              <w:t>(</w:t>
            </w:r>
            <w:r w:rsidR="004E3489">
              <w:rPr>
                <w:rFonts w:eastAsia="標楷體" w:hint="eastAsia"/>
                <w:b/>
              </w:rPr>
              <w:t>資安人員</w:t>
            </w:r>
            <w:r w:rsidR="004E3489">
              <w:rPr>
                <w:rFonts w:eastAsia="標楷體"/>
                <w:b/>
              </w:rPr>
              <w:t>)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A1B2F2C" w14:textId="77777777" w:rsidR="00823FE8" w:rsidRDefault="00823FE8" w:rsidP="00D61C2A">
            <w:pPr>
              <w:snapToGrid w:val="0"/>
              <w:jc w:val="center"/>
              <w:rPr>
                <w:rFonts w:eastAsia="標楷體"/>
                <w:b/>
              </w:rPr>
            </w:pPr>
            <w:r w:rsidRPr="002A2572">
              <w:rPr>
                <w:rFonts w:eastAsia="標楷體" w:hint="eastAsia"/>
                <w:b/>
              </w:rPr>
              <w:t>覆核人員</w:t>
            </w:r>
          </w:p>
          <w:p w14:paraId="3FED796F" w14:textId="77777777" w:rsidR="004E3489" w:rsidRPr="002A2572" w:rsidRDefault="004E3489" w:rsidP="00D61C2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秘書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626EF" w:rsidRPr="002A2572" w14:paraId="4E8536B2" w14:textId="77777777" w:rsidTr="00907194">
        <w:trPr>
          <w:trHeight w:val="2128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20FFBE2A" w14:textId="77777777" w:rsidR="00907194" w:rsidRPr="002A2572" w:rsidRDefault="00907194" w:rsidP="009E5F43">
            <w:pPr>
              <w:numPr>
                <w:ilvl w:val="0"/>
                <w:numId w:val="161"/>
              </w:num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0E2F0CE7" w14:textId="7ABB4EF2" w:rsidR="00907194" w:rsidRDefault="003F65ED" w:rsidP="0079402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年</w:t>
            </w:r>
            <w:r w:rsidR="00311B29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月</w:t>
            </w:r>
            <w:r w:rsidR="005C6304">
              <w:rPr>
                <w:rFonts w:eastAsia="標楷體" w:hint="eastAsia"/>
              </w:rPr>
              <w:t>1</w:t>
            </w:r>
            <w:r w:rsidR="005C630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日</w:t>
            </w:r>
          </w:p>
          <w:p w14:paraId="3E0EC3DF" w14:textId="7A303B4A" w:rsidR="00CB1BF4" w:rsidRPr="002A2572" w:rsidRDefault="005C6304" w:rsidP="0079402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="003F65ED">
              <w:rPr>
                <w:rFonts w:eastAsia="標楷體"/>
              </w:rPr>
              <w:t>:</w:t>
            </w:r>
            <w:r>
              <w:rPr>
                <w:rFonts w:eastAsia="標楷體"/>
              </w:rPr>
              <w:t>0</w:t>
            </w:r>
            <w:r w:rsidR="003F65ED">
              <w:rPr>
                <w:rFonts w:eastAsia="標楷體"/>
              </w:rPr>
              <w:t>0~1</w:t>
            </w:r>
            <w:r w:rsidR="002626EF">
              <w:rPr>
                <w:rFonts w:eastAsia="標楷體"/>
              </w:rPr>
              <w:t>5</w:t>
            </w:r>
            <w:r w:rsidR="003F65ED">
              <w:rPr>
                <w:rFonts w:eastAsia="標楷體"/>
              </w:rPr>
              <w:t>:</w:t>
            </w:r>
            <w:r w:rsidR="002626EF">
              <w:rPr>
                <w:rFonts w:eastAsia="標楷體"/>
              </w:rPr>
              <w:t>3</w:t>
            </w:r>
            <w:r w:rsidR="003F65ED">
              <w:rPr>
                <w:rFonts w:eastAsia="標楷體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7D2690" w14:textId="77777777" w:rsidR="00471D3D" w:rsidRPr="00471D3D" w:rsidRDefault="003F65ED" w:rsidP="00471D3D">
            <w:pPr>
              <w:numPr>
                <w:ilvl w:val="0"/>
                <w:numId w:val="178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登入測試機。</w:t>
            </w:r>
          </w:p>
          <w:p w14:paraId="5CAE10F0" w14:textId="485C9D3B" w:rsidR="00311B29" w:rsidRPr="002626EF" w:rsidRDefault="002626EF" w:rsidP="002626EF">
            <w:pPr>
              <w:numPr>
                <w:ilvl w:val="0"/>
                <w:numId w:val="178"/>
              </w:num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取得與驗證測試區權限</w:t>
            </w:r>
          </w:p>
          <w:p w14:paraId="773D595F" w14:textId="7D436153" w:rsidR="003F65ED" w:rsidRDefault="002626EF" w:rsidP="003F65ED">
            <w:pPr>
              <w:numPr>
                <w:ilvl w:val="0"/>
                <w:numId w:val="178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調整</w:t>
            </w:r>
            <w:r>
              <w:rPr>
                <w:rFonts w:eastAsia="標楷體" w:hint="eastAsia"/>
              </w:rPr>
              <w:t>測試區</w:t>
            </w:r>
            <w:r>
              <w:rPr>
                <w:rFonts w:eastAsia="標楷體" w:hint="eastAsia"/>
              </w:rPr>
              <w:t>權限</w:t>
            </w:r>
          </w:p>
          <w:p w14:paraId="7E3F25AD" w14:textId="73815DDD" w:rsidR="002626EF" w:rsidRDefault="002626EF" w:rsidP="00311B29">
            <w:pPr>
              <w:snapToGrid w:val="0"/>
              <w:ind w:left="360"/>
              <w:jc w:val="both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chown</w:t>
            </w:r>
            <w:proofErr w:type="spellEnd"/>
            <w:r>
              <w:rPr>
                <w:rFonts w:eastAsia="標楷體"/>
              </w:rPr>
              <w:t xml:space="preserve"> -R </w:t>
            </w:r>
            <w:proofErr w:type="spellStart"/>
            <w:r>
              <w:rPr>
                <w:rFonts w:eastAsia="標楷體"/>
              </w:rPr>
              <w:t>webadmin</w:t>
            </w:r>
            <w:proofErr w:type="spellEnd"/>
          </w:p>
          <w:p w14:paraId="00DEC9C2" w14:textId="3ED72929" w:rsidR="00311B29" w:rsidRDefault="00311B29" w:rsidP="00311B29">
            <w:pPr>
              <w:snapToGrid w:val="0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home/</w:t>
            </w:r>
            <w:proofErr w:type="spellStart"/>
            <w:r w:rsidR="002626EF">
              <w:rPr>
                <w:rFonts w:eastAsia="標楷體"/>
              </w:rPr>
              <w:t>YlneiSys</w:t>
            </w:r>
            <w:proofErr w:type="spellEnd"/>
          </w:p>
          <w:p w14:paraId="48142D0B" w14:textId="1A3F11DB" w:rsidR="00CB1BF4" w:rsidRPr="00FF550A" w:rsidRDefault="00FF550A" w:rsidP="00FF550A">
            <w:pPr>
              <w:pStyle w:val="aff7"/>
              <w:numPr>
                <w:ilvl w:val="0"/>
                <w:numId w:val="178"/>
              </w:numPr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修改上傳功能</w:t>
            </w:r>
          </w:p>
          <w:p w14:paraId="4DAFE3DA" w14:textId="77777777" w:rsidR="00311B29" w:rsidRPr="002A2572" w:rsidRDefault="00311B29" w:rsidP="0093515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6FC50F70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75EE3571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626EF" w:rsidRPr="002A2572" w14:paraId="0D2D5EC9" w14:textId="77777777" w:rsidTr="004E3489">
        <w:trPr>
          <w:trHeight w:val="472"/>
        </w:trPr>
        <w:tc>
          <w:tcPr>
            <w:tcW w:w="717" w:type="dxa"/>
            <w:vMerge/>
            <w:shd w:val="clear" w:color="auto" w:fill="auto"/>
            <w:vAlign w:val="center"/>
          </w:tcPr>
          <w:p w14:paraId="6790343C" w14:textId="77777777" w:rsidR="00907194" w:rsidRPr="002A2572" w:rsidRDefault="00907194" w:rsidP="009E5F43">
            <w:pPr>
              <w:numPr>
                <w:ilvl w:val="0"/>
                <w:numId w:val="161"/>
              </w:num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68" w:type="dxa"/>
            <w:vMerge/>
            <w:vAlign w:val="center"/>
          </w:tcPr>
          <w:p w14:paraId="2230DF61" w14:textId="77777777" w:rsidR="00907194" w:rsidRPr="002A2572" w:rsidRDefault="00907194" w:rsidP="00D61C2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65033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紀錄科室：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4F6F84B3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0442AE82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626EF" w:rsidRPr="002A2572" w14:paraId="1D30D1B3" w14:textId="77777777" w:rsidTr="00907194">
        <w:trPr>
          <w:trHeight w:val="2256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209A0948" w14:textId="77777777" w:rsidR="00907194" w:rsidRPr="002A2572" w:rsidRDefault="00907194" w:rsidP="009E5F43">
            <w:pPr>
              <w:numPr>
                <w:ilvl w:val="0"/>
                <w:numId w:val="161"/>
              </w:num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68" w:type="dxa"/>
            <w:vMerge w:val="restart"/>
          </w:tcPr>
          <w:p w14:paraId="5062D4D7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8C1318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6AC57B7F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351FBA0A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626EF" w:rsidRPr="002A2572" w14:paraId="26337222" w14:textId="77777777" w:rsidTr="004E3489">
        <w:trPr>
          <w:trHeight w:val="344"/>
        </w:trPr>
        <w:tc>
          <w:tcPr>
            <w:tcW w:w="717" w:type="dxa"/>
            <w:vMerge/>
            <w:shd w:val="clear" w:color="auto" w:fill="auto"/>
            <w:vAlign w:val="center"/>
          </w:tcPr>
          <w:p w14:paraId="74E97F1D" w14:textId="77777777" w:rsidR="00907194" w:rsidRPr="002A2572" w:rsidRDefault="00907194" w:rsidP="009E5F43">
            <w:pPr>
              <w:numPr>
                <w:ilvl w:val="0"/>
                <w:numId w:val="161"/>
              </w:num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68" w:type="dxa"/>
            <w:vMerge/>
          </w:tcPr>
          <w:p w14:paraId="3CBE797D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479749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紀錄科室：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F83B46B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3AAD521A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626EF" w:rsidRPr="002A2572" w14:paraId="354D9064" w14:textId="77777777" w:rsidTr="00907194">
        <w:trPr>
          <w:trHeight w:val="2264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1EAE4F28" w14:textId="77777777" w:rsidR="00907194" w:rsidRPr="002A2572" w:rsidRDefault="00907194" w:rsidP="009E5F43">
            <w:pPr>
              <w:numPr>
                <w:ilvl w:val="0"/>
                <w:numId w:val="161"/>
              </w:num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68" w:type="dxa"/>
            <w:vMerge w:val="restart"/>
          </w:tcPr>
          <w:p w14:paraId="201F6BFA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7E235E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321FCD47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0912E7A6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626EF" w:rsidRPr="002A2572" w14:paraId="115B4E14" w14:textId="77777777" w:rsidTr="004E3489">
        <w:trPr>
          <w:trHeight w:val="344"/>
        </w:trPr>
        <w:tc>
          <w:tcPr>
            <w:tcW w:w="717" w:type="dxa"/>
            <w:vMerge/>
            <w:shd w:val="clear" w:color="auto" w:fill="auto"/>
            <w:vAlign w:val="center"/>
          </w:tcPr>
          <w:p w14:paraId="7BA911EF" w14:textId="77777777" w:rsidR="00907194" w:rsidRPr="002A2572" w:rsidRDefault="00907194" w:rsidP="009E5F43">
            <w:pPr>
              <w:numPr>
                <w:ilvl w:val="0"/>
                <w:numId w:val="161"/>
              </w:num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68" w:type="dxa"/>
            <w:vMerge/>
          </w:tcPr>
          <w:p w14:paraId="2021F437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A29528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紀錄科室：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540FBB1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09049F2E" w14:textId="77777777" w:rsidR="00907194" w:rsidRPr="002A2572" w:rsidRDefault="00907194" w:rsidP="00D61C2A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6CF08BD" w14:textId="77777777" w:rsidR="00823FE8" w:rsidRPr="00FF3EB4" w:rsidRDefault="00823FE8" w:rsidP="00823FE8"/>
    <w:sectPr w:rsidR="00823FE8" w:rsidRPr="00FF3EB4" w:rsidSect="00827F96">
      <w:headerReference w:type="default" r:id="rId8"/>
      <w:footerReference w:type="default" r:id="rId9"/>
      <w:pgSz w:w="11907" w:h="16840" w:code="9"/>
      <w:pgMar w:top="1134" w:right="1134" w:bottom="1134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7F10" w14:textId="77777777" w:rsidR="00CE159C" w:rsidRDefault="00CE159C">
      <w:r>
        <w:separator/>
      </w:r>
    </w:p>
  </w:endnote>
  <w:endnote w:type="continuationSeparator" w:id="0">
    <w:p w14:paraId="31A8F613" w14:textId="77777777" w:rsidR="00CE159C" w:rsidRDefault="00CE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顏楷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特粗明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927E01" w:rsidRPr="00927E01" w14:paraId="3D76D42B" w14:textId="77777777" w:rsidTr="00955916">
      <w:tc>
        <w:tcPr>
          <w:tcW w:w="9498" w:type="dxa"/>
          <w:shd w:val="clear" w:color="auto" w:fill="auto"/>
        </w:tcPr>
        <w:p w14:paraId="44384333" w14:textId="455F9646" w:rsidR="00927E01" w:rsidRPr="00927E01" w:rsidRDefault="00927E01" w:rsidP="00927E01">
          <w:pPr>
            <w:tabs>
              <w:tab w:val="center" w:pos="4153"/>
              <w:tab w:val="right" w:pos="8306"/>
            </w:tabs>
            <w:snapToGrid w:val="0"/>
            <w:ind w:right="360"/>
            <w:jc w:val="center"/>
            <w:rPr>
              <w:rFonts w:ascii="Arial" w:eastAsia="標楷體" w:hAnsi="Arial"/>
              <w:b/>
              <w:sz w:val="16"/>
              <w:szCs w:val="16"/>
            </w:rPr>
          </w:pPr>
          <w:r w:rsidRPr="00927E01">
            <w:rPr>
              <w:rFonts w:ascii="新細明體" w:hAnsi="新細明體" w:cs="新細明體" w:hint="eastAsia"/>
              <w:b/>
              <w:sz w:val="16"/>
              <w:szCs w:val="16"/>
            </w:rPr>
            <w:t>第</w:t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fldChar w:fldCharType="begin"/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instrText xml:space="preserve"> PAGE  </w:instrText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fldChar w:fldCharType="separate"/>
          </w:r>
          <w:r w:rsidR="00F47AB8">
            <w:rPr>
              <w:rFonts w:ascii="Arial Narrow" w:eastAsia="Arial Narrow" w:hAnsi="Arial Narrow"/>
              <w:b/>
              <w:noProof/>
              <w:sz w:val="16"/>
              <w:szCs w:val="16"/>
            </w:rPr>
            <w:t>1</w:t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fldChar w:fldCharType="end"/>
          </w:r>
          <w:r w:rsidRPr="00927E01">
            <w:rPr>
              <w:rFonts w:ascii="微軟正黑體" w:eastAsia="微軟正黑體" w:hAnsi="微軟正黑體" w:cs="微軟正黑體" w:hint="eastAsia"/>
              <w:b/>
              <w:sz w:val="16"/>
              <w:szCs w:val="16"/>
            </w:rPr>
            <w:t>頁</w:t>
          </w:r>
          <w:r w:rsidRPr="00927E01">
            <w:rPr>
              <w:rFonts w:ascii="Arial Narrow" w:eastAsia="Arial Narrow" w:hAnsi="Arial Narrow" w:hint="eastAsia"/>
              <w:b/>
              <w:sz w:val="16"/>
              <w:szCs w:val="16"/>
            </w:rPr>
            <w:t xml:space="preserve"> </w:t>
          </w:r>
          <w:r w:rsidRPr="00927E01">
            <w:rPr>
              <w:rFonts w:ascii="微軟正黑體" w:eastAsia="微軟正黑體" w:hAnsi="微軟正黑體" w:cs="微軟正黑體" w:hint="eastAsia"/>
              <w:b/>
              <w:sz w:val="16"/>
              <w:szCs w:val="16"/>
            </w:rPr>
            <w:t>共</w:t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fldChar w:fldCharType="begin"/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instrText xml:space="preserve"> SECTIONPAGES  </w:instrText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fldChar w:fldCharType="separate"/>
          </w:r>
          <w:r w:rsidR="00FF550A">
            <w:rPr>
              <w:rFonts w:ascii="Arial Narrow" w:eastAsia="Arial Narrow" w:hAnsi="Arial Narrow"/>
              <w:b/>
              <w:noProof/>
              <w:sz w:val="16"/>
              <w:szCs w:val="16"/>
            </w:rPr>
            <w:t>1</w:t>
          </w:r>
          <w:r w:rsidRPr="00927E01">
            <w:rPr>
              <w:rFonts w:ascii="Arial Narrow" w:eastAsia="Arial Narrow" w:hAnsi="Arial Narrow"/>
              <w:b/>
              <w:sz w:val="16"/>
              <w:szCs w:val="16"/>
            </w:rPr>
            <w:fldChar w:fldCharType="end"/>
          </w:r>
          <w:r w:rsidRPr="00927E01">
            <w:rPr>
              <w:rFonts w:ascii="微軟正黑體" w:eastAsia="微軟正黑體" w:hAnsi="微軟正黑體" w:cs="微軟正黑體" w:hint="eastAsia"/>
              <w:b/>
              <w:sz w:val="16"/>
              <w:szCs w:val="16"/>
            </w:rPr>
            <w:t>頁</w:t>
          </w:r>
        </w:p>
      </w:tc>
    </w:tr>
  </w:tbl>
  <w:p w14:paraId="12B64AE5" w14:textId="77777777" w:rsidR="00927E01" w:rsidRPr="00927E01" w:rsidRDefault="00927E01" w:rsidP="00927E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4B9C" w14:textId="77777777" w:rsidR="00CE159C" w:rsidRDefault="00CE159C">
      <w:r>
        <w:separator/>
      </w:r>
    </w:p>
  </w:footnote>
  <w:footnote w:type="continuationSeparator" w:id="0">
    <w:p w14:paraId="1714E081" w14:textId="77777777" w:rsidR="00CE159C" w:rsidRDefault="00CE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4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3652"/>
      <w:gridCol w:w="2727"/>
      <w:gridCol w:w="2557"/>
      <w:gridCol w:w="708"/>
    </w:tblGrid>
    <w:tr w:rsidR="00927E01" w:rsidRPr="00927E01" w14:paraId="75813A91" w14:textId="77777777" w:rsidTr="00955916">
      <w:tc>
        <w:tcPr>
          <w:tcW w:w="8936" w:type="dxa"/>
          <w:gridSpan w:val="3"/>
          <w:shd w:val="clear" w:color="auto" w:fill="auto"/>
        </w:tcPr>
        <w:p w14:paraId="6C4491D5" w14:textId="77777777" w:rsidR="00927E01" w:rsidRPr="00927E01" w:rsidRDefault="00927E01" w:rsidP="0043395E">
          <w:pPr>
            <w:tabs>
              <w:tab w:val="center" w:pos="4153"/>
              <w:tab w:val="right" w:pos="8306"/>
            </w:tabs>
            <w:adjustRightInd w:val="0"/>
            <w:snapToGrid w:val="0"/>
            <w:spacing w:line="200" w:lineRule="exact"/>
            <w:rPr>
              <w:rFonts w:ascii="Arial" w:eastAsia="標楷體" w:hAnsi="Arial"/>
              <w:b/>
              <w:sz w:val="16"/>
              <w:szCs w:val="16"/>
            </w:rPr>
          </w:pPr>
          <w:r w:rsidRPr="00927E01">
            <w:rPr>
              <w:rFonts w:ascii="Arial" w:eastAsia="標楷體" w:hAnsi="Arial" w:hint="eastAsia"/>
              <w:b/>
              <w:sz w:val="16"/>
              <w:szCs w:val="16"/>
              <w:lang w:eastAsia="zh-HK"/>
            </w:rPr>
            <w:t>文件名稱：</w:t>
          </w:r>
          <w:r w:rsidR="00046E6D" w:rsidRPr="00046E6D">
            <w:rPr>
              <w:rFonts w:ascii="Arial" w:eastAsia="標楷體" w:hAnsi="Arial" w:cs="新細明體" w:hint="eastAsia"/>
              <w:b/>
              <w:sz w:val="16"/>
              <w:szCs w:val="20"/>
              <w:lang w:eastAsia="zh-HK"/>
            </w:rPr>
            <w:t>維護紀錄表</w:t>
          </w:r>
        </w:p>
      </w:tc>
      <w:tc>
        <w:tcPr>
          <w:tcW w:w="708" w:type="dxa"/>
          <w:vMerge w:val="restart"/>
          <w:shd w:val="clear" w:color="auto" w:fill="auto"/>
          <w:vAlign w:val="center"/>
        </w:tcPr>
        <w:p w14:paraId="1D9B9A75" w14:textId="42BF6F04" w:rsidR="00927E01" w:rsidRPr="00927E01" w:rsidRDefault="00AF2460" w:rsidP="00927E01">
          <w:pPr>
            <w:tabs>
              <w:tab w:val="center" w:pos="4153"/>
              <w:tab w:val="right" w:pos="8306"/>
            </w:tabs>
            <w:adjustRightInd w:val="0"/>
            <w:snapToGrid w:val="0"/>
            <w:jc w:val="center"/>
            <w:rPr>
              <w:rFonts w:ascii="Arial" w:eastAsia="標楷體" w:hAnsi="Arial"/>
              <w:b/>
              <w:noProof/>
              <w:w w:val="90"/>
              <w:sz w:val="16"/>
              <w:szCs w:val="16"/>
            </w:rPr>
          </w:pPr>
          <w:r w:rsidRPr="00927E01">
            <w:rPr>
              <w:rFonts w:ascii="Arial" w:eastAsia="標楷體" w:hAnsi="Arial"/>
              <w:b/>
              <w:noProof/>
              <w:w w:val="90"/>
              <w:sz w:val="16"/>
              <w:szCs w:val="16"/>
            </w:rPr>
            <w:drawing>
              <wp:inline distT="0" distB="0" distL="0" distR="0" wp14:anchorId="5EE3DC89" wp14:editId="15E9BB34">
                <wp:extent cx="438150" cy="361950"/>
                <wp:effectExtent l="0" t="0" r="0" b="0"/>
                <wp:docPr id="1" name="圖片 2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7E01" w:rsidRPr="00927E01" w14:paraId="619A9B62" w14:textId="77777777" w:rsidTr="00955916">
      <w:tc>
        <w:tcPr>
          <w:tcW w:w="8936" w:type="dxa"/>
          <w:gridSpan w:val="3"/>
          <w:shd w:val="clear" w:color="auto" w:fill="auto"/>
        </w:tcPr>
        <w:p w14:paraId="79B0B220" w14:textId="77777777" w:rsidR="00927E01" w:rsidRPr="00927E01" w:rsidRDefault="00927E01" w:rsidP="0043395E">
          <w:pPr>
            <w:tabs>
              <w:tab w:val="center" w:pos="4153"/>
              <w:tab w:val="right" w:pos="8306"/>
            </w:tabs>
            <w:adjustRightInd w:val="0"/>
            <w:snapToGrid w:val="0"/>
            <w:spacing w:line="200" w:lineRule="exact"/>
            <w:rPr>
              <w:rFonts w:ascii="Arial" w:eastAsia="標楷體" w:hAnsi="Arial"/>
              <w:b/>
              <w:sz w:val="16"/>
              <w:szCs w:val="16"/>
            </w:rPr>
          </w:pPr>
          <w:r w:rsidRPr="00927E01">
            <w:rPr>
              <w:rFonts w:ascii="Arial" w:eastAsia="標楷體" w:hAnsi="Arial" w:hint="eastAsia"/>
              <w:b/>
              <w:sz w:val="16"/>
              <w:szCs w:val="16"/>
              <w:lang w:eastAsia="zh-HK"/>
            </w:rPr>
            <w:t>文件編號：</w:t>
          </w:r>
          <w:r w:rsidR="00046E6D" w:rsidRPr="00046E6D">
            <w:rPr>
              <w:rFonts w:ascii="Arial" w:eastAsia="標楷體" w:hAnsi="Arial" w:cs="Arial"/>
              <w:b/>
              <w:sz w:val="16"/>
              <w:szCs w:val="16"/>
            </w:rPr>
            <w:t>ISMS</w:t>
          </w:r>
          <w:r w:rsidR="00CA4E95">
            <w:rPr>
              <w:rFonts w:ascii="Arial" w:eastAsia="標楷體" w:hAnsi="Arial" w:cs="Arial"/>
              <w:b/>
              <w:sz w:val="16"/>
              <w:szCs w:val="16"/>
            </w:rPr>
            <w:t>-</w:t>
          </w:r>
          <w:r w:rsidR="0043395E">
            <w:rPr>
              <w:rFonts w:ascii="Arial" w:eastAsia="標楷體" w:hAnsi="Arial" w:cs="Arial"/>
              <w:b/>
              <w:sz w:val="16"/>
              <w:szCs w:val="16"/>
            </w:rPr>
            <w:t>3-002-01-0-001</w:t>
          </w:r>
        </w:p>
      </w:tc>
      <w:tc>
        <w:tcPr>
          <w:tcW w:w="708" w:type="dxa"/>
          <w:vMerge/>
          <w:shd w:val="clear" w:color="auto" w:fill="auto"/>
        </w:tcPr>
        <w:p w14:paraId="0AAE73BC" w14:textId="77777777" w:rsidR="00927E01" w:rsidRPr="00927E01" w:rsidRDefault="00927E01" w:rsidP="00927E01">
          <w:pPr>
            <w:tabs>
              <w:tab w:val="center" w:pos="4153"/>
              <w:tab w:val="right" w:pos="8306"/>
            </w:tabs>
            <w:adjustRightInd w:val="0"/>
            <w:snapToGrid w:val="0"/>
            <w:spacing w:before="60" w:after="60" w:line="320" w:lineRule="atLeast"/>
            <w:ind w:left="410"/>
            <w:rPr>
              <w:rFonts w:ascii="Arial" w:eastAsia="標楷體" w:hAnsi="Arial"/>
              <w:sz w:val="16"/>
              <w:szCs w:val="16"/>
            </w:rPr>
          </w:pPr>
        </w:p>
      </w:tc>
    </w:tr>
    <w:tr w:rsidR="00927E01" w:rsidRPr="00927E01" w14:paraId="735360B2" w14:textId="77777777" w:rsidTr="00955916">
      <w:tc>
        <w:tcPr>
          <w:tcW w:w="3652" w:type="dxa"/>
          <w:shd w:val="clear" w:color="auto" w:fill="auto"/>
        </w:tcPr>
        <w:p w14:paraId="0347DF43" w14:textId="77777777" w:rsidR="00927E01" w:rsidRPr="00927E01" w:rsidRDefault="00927E01" w:rsidP="00927E01">
          <w:pPr>
            <w:tabs>
              <w:tab w:val="center" w:pos="4153"/>
              <w:tab w:val="right" w:pos="8306"/>
            </w:tabs>
            <w:adjustRightInd w:val="0"/>
            <w:snapToGrid w:val="0"/>
            <w:spacing w:line="200" w:lineRule="exact"/>
            <w:rPr>
              <w:rFonts w:ascii="Arial" w:eastAsia="標楷體" w:hAnsi="Arial"/>
              <w:b/>
              <w:sz w:val="16"/>
              <w:szCs w:val="16"/>
            </w:rPr>
          </w:pPr>
          <w:r w:rsidRPr="00927E01">
            <w:rPr>
              <w:rFonts w:ascii="Arial" w:eastAsia="標楷體" w:hAnsi="Arial" w:cs="新細明體" w:hint="eastAsia"/>
              <w:b/>
              <w:sz w:val="16"/>
              <w:szCs w:val="16"/>
              <w:lang w:eastAsia="zh-HK"/>
            </w:rPr>
            <w:t>機密等級：</w:t>
          </w:r>
          <w:r w:rsidRPr="00927E01">
            <w:rPr>
              <w:rFonts w:ascii="Arial" w:eastAsia="標楷體" w:hAnsi="Arial" w:hint="eastAsia"/>
              <w:b/>
              <w:noProof/>
              <w:color w:val="FF0000"/>
              <w:w w:val="90"/>
              <w:sz w:val="16"/>
              <w:szCs w:val="16"/>
            </w:rPr>
            <w:t>□</w:t>
          </w:r>
          <w:r w:rsidRPr="00927E01">
            <w:rPr>
              <w:rFonts w:ascii="Arial" w:eastAsia="標楷體" w:hAnsi="Arial" w:cs="新細明體" w:hint="eastAsia"/>
              <w:b/>
              <w:noProof/>
              <w:color w:val="FF0000"/>
              <w:w w:val="90"/>
              <w:sz w:val="16"/>
              <w:szCs w:val="16"/>
            </w:rPr>
            <w:t>公開</w:t>
          </w:r>
          <w:r w:rsidRPr="00927E01">
            <w:rPr>
              <w:rFonts w:ascii="Arial" w:eastAsia="標楷體" w:hAnsi="Arial" w:hint="eastAsia"/>
              <w:b/>
              <w:noProof/>
              <w:color w:val="FF0000"/>
              <w:w w:val="90"/>
              <w:sz w:val="16"/>
              <w:szCs w:val="16"/>
            </w:rPr>
            <w:t>■</w:t>
          </w:r>
          <w:r w:rsidRPr="00927E01">
            <w:rPr>
              <w:rFonts w:ascii="Arial" w:eastAsia="標楷體" w:hAnsi="Arial" w:cs="新細明體" w:hint="eastAsia"/>
              <w:b/>
              <w:noProof/>
              <w:color w:val="FF0000"/>
              <w:w w:val="90"/>
              <w:sz w:val="16"/>
              <w:szCs w:val="16"/>
            </w:rPr>
            <w:t>一般</w:t>
          </w:r>
          <w:r w:rsidRPr="00927E01">
            <w:rPr>
              <w:rFonts w:ascii="Arial" w:eastAsia="標楷體" w:hAnsi="Arial" w:hint="eastAsia"/>
              <w:b/>
              <w:noProof/>
              <w:color w:val="FF0000"/>
              <w:w w:val="90"/>
              <w:sz w:val="16"/>
              <w:szCs w:val="16"/>
            </w:rPr>
            <w:t>□</w:t>
          </w:r>
          <w:r w:rsidRPr="00927E01">
            <w:rPr>
              <w:rFonts w:ascii="Arial" w:eastAsia="標楷體" w:hAnsi="Arial" w:cs="微軟正黑體" w:hint="eastAsia"/>
              <w:b/>
              <w:noProof/>
              <w:color w:val="FF0000"/>
              <w:w w:val="90"/>
              <w:sz w:val="16"/>
              <w:szCs w:val="16"/>
            </w:rPr>
            <w:t>敏感</w:t>
          </w:r>
          <w:r w:rsidRPr="00927E01">
            <w:rPr>
              <w:rFonts w:ascii="Arial" w:eastAsia="標楷體" w:hAnsi="Arial" w:hint="eastAsia"/>
              <w:b/>
              <w:noProof/>
              <w:color w:val="FF0000"/>
              <w:w w:val="90"/>
              <w:sz w:val="16"/>
              <w:szCs w:val="16"/>
            </w:rPr>
            <w:t>□</w:t>
          </w:r>
          <w:r w:rsidRPr="00927E01">
            <w:rPr>
              <w:rFonts w:ascii="Arial" w:eastAsia="標楷體" w:hAnsi="Arial" w:cs="微軟正黑體" w:hint="eastAsia"/>
              <w:b/>
              <w:noProof/>
              <w:color w:val="FF0000"/>
              <w:w w:val="90"/>
              <w:sz w:val="16"/>
              <w:szCs w:val="16"/>
            </w:rPr>
            <w:t>密</w:t>
          </w:r>
        </w:p>
      </w:tc>
      <w:tc>
        <w:tcPr>
          <w:tcW w:w="2727" w:type="dxa"/>
          <w:shd w:val="clear" w:color="auto" w:fill="auto"/>
        </w:tcPr>
        <w:p w14:paraId="774CCCF3" w14:textId="77777777" w:rsidR="00927E01" w:rsidRPr="00927E01" w:rsidRDefault="00927E01" w:rsidP="00927E01">
          <w:pPr>
            <w:tabs>
              <w:tab w:val="center" w:pos="4153"/>
              <w:tab w:val="right" w:pos="8306"/>
            </w:tabs>
            <w:adjustRightInd w:val="0"/>
            <w:snapToGrid w:val="0"/>
            <w:spacing w:line="200" w:lineRule="exact"/>
            <w:jc w:val="center"/>
            <w:rPr>
              <w:rFonts w:ascii="Arial" w:eastAsia="標楷體" w:hAnsi="Arial"/>
              <w:b/>
              <w:noProof/>
              <w:w w:val="90"/>
              <w:sz w:val="16"/>
              <w:szCs w:val="16"/>
            </w:rPr>
          </w:pPr>
          <w:r w:rsidRPr="00927E01">
            <w:rPr>
              <w:rFonts w:ascii="Arial" w:eastAsia="標楷體" w:hAnsi="Arial" w:cs="微軟正黑體" w:hint="eastAsia"/>
              <w:b/>
              <w:noProof/>
              <w:w w:val="90"/>
              <w:sz w:val="16"/>
              <w:szCs w:val="16"/>
            </w:rPr>
            <w:t>版</w:t>
          </w:r>
          <w:r w:rsidRPr="00927E01">
            <w:rPr>
              <w:rFonts w:ascii="Arial" w:eastAsia="標楷體" w:hAnsi="Arial" w:hint="eastAsia"/>
              <w:b/>
              <w:noProof/>
              <w:w w:val="90"/>
              <w:sz w:val="16"/>
              <w:szCs w:val="16"/>
            </w:rPr>
            <w:t>次：</w:t>
          </w:r>
          <w:r w:rsidR="0043395E" w:rsidRPr="0072132B">
            <w:rPr>
              <w:rFonts w:ascii="Arial" w:eastAsia="標楷體" w:hAnsi="Arial" w:cs="Arial"/>
              <w:b/>
              <w:noProof/>
              <w:color w:val="000000"/>
              <w:w w:val="90"/>
              <w:sz w:val="16"/>
              <w:szCs w:val="16"/>
            </w:rPr>
            <w:t>2</w:t>
          </w:r>
          <w:r w:rsidRPr="00927E01">
            <w:rPr>
              <w:rFonts w:ascii="Arial" w:eastAsia="標楷體" w:hAnsi="Arial" w:cs="Arial"/>
              <w:b/>
              <w:noProof/>
              <w:color w:val="FF0000"/>
              <w:w w:val="90"/>
              <w:sz w:val="16"/>
              <w:szCs w:val="16"/>
            </w:rPr>
            <w:t>.</w:t>
          </w:r>
          <w:r w:rsidRPr="00927E01">
            <w:rPr>
              <w:rFonts w:ascii="Arial" w:eastAsia="標楷體" w:hAnsi="Arial" w:cs="Arial" w:hint="eastAsia"/>
              <w:b/>
              <w:noProof/>
              <w:color w:val="FF0000"/>
              <w:w w:val="90"/>
              <w:sz w:val="16"/>
              <w:szCs w:val="16"/>
            </w:rPr>
            <w:t>0</w:t>
          </w:r>
        </w:p>
      </w:tc>
      <w:tc>
        <w:tcPr>
          <w:tcW w:w="2557" w:type="dxa"/>
          <w:shd w:val="clear" w:color="auto" w:fill="auto"/>
        </w:tcPr>
        <w:p w14:paraId="585F8EA6" w14:textId="77777777" w:rsidR="00927E01" w:rsidRPr="00927E01" w:rsidRDefault="00927E01" w:rsidP="008558DC">
          <w:pPr>
            <w:tabs>
              <w:tab w:val="center" w:pos="4153"/>
              <w:tab w:val="right" w:pos="8306"/>
            </w:tabs>
            <w:adjustRightInd w:val="0"/>
            <w:snapToGrid w:val="0"/>
            <w:spacing w:line="200" w:lineRule="exact"/>
            <w:jc w:val="right"/>
            <w:rPr>
              <w:rFonts w:ascii="Arial" w:eastAsia="標楷體" w:hAnsi="Arial"/>
              <w:b/>
              <w:noProof/>
              <w:w w:val="90"/>
              <w:sz w:val="16"/>
              <w:szCs w:val="16"/>
            </w:rPr>
          </w:pPr>
          <w:r w:rsidRPr="00927E01">
            <w:rPr>
              <w:rFonts w:ascii="Arial" w:eastAsia="標楷體" w:hAnsi="Arial" w:hint="eastAsia"/>
              <w:b/>
              <w:noProof/>
              <w:w w:val="90"/>
              <w:sz w:val="16"/>
              <w:szCs w:val="16"/>
            </w:rPr>
            <w:t>生效日期：</w:t>
          </w:r>
          <w:r w:rsidRPr="00927E01">
            <w:rPr>
              <w:rFonts w:ascii="Arial" w:eastAsia="標楷體" w:hAnsi="Arial" w:cs="Arial"/>
              <w:b/>
              <w:noProof/>
              <w:color w:val="FF0000"/>
              <w:w w:val="90"/>
              <w:sz w:val="16"/>
              <w:szCs w:val="16"/>
            </w:rPr>
            <w:t>1</w:t>
          </w:r>
          <w:r w:rsidR="0043395E">
            <w:rPr>
              <w:rFonts w:ascii="Arial" w:eastAsia="標楷體" w:hAnsi="Arial" w:cs="Arial"/>
              <w:b/>
              <w:noProof/>
              <w:color w:val="FF0000"/>
              <w:w w:val="90"/>
              <w:sz w:val="16"/>
              <w:szCs w:val="16"/>
            </w:rPr>
            <w:t>12</w:t>
          </w:r>
          <w:r w:rsidRPr="00927E01">
            <w:rPr>
              <w:rFonts w:ascii="Arial" w:eastAsia="標楷體" w:hAnsi="Arial" w:cs="Arial"/>
              <w:b/>
              <w:noProof/>
              <w:color w:val="FF0000"/>
              <w:w w:val="90"/>
              <w:sz w:val="16"/>
              <w:szCs w:val="16"/>
            </w:rPr>
            <w:t>/</w:t>
          </w:r>
          <w:r w:rsidR="0043395E">
            <w:rPr>
              <w:rFonts w:ascii="Arial" w:eastAsia="標楷體" w:hAnsi="Arial" w:cs="Arial" w:hint="eastAsia"/>
              <w:b/>
              <w:noProof/>
              <w:color w:val="FF0000"/>
              <w:w w:val="90"/>
              <w:sz w:val="16"/>
              <w:szCs w:val="16"/>
            </w:rPr>
            <w:t>03</w:t>
          </w:r>
          <w:r w:rsidRPr="00927E01">
            <w:rPr>
              <w:rFonts w:ascii="Arial" w:eastAsia="標楷體" w:hAnsi="Arial" w:cs="Arial"/>
              <w:b/>
              <w:noProof/>
              <w:color w:val="FF0000"/>
              <w:w w:val="90"/>
              <w:sz w:val="16"/>
              <w:szCs w:val="16"/>
            </w:rPr>
            <w:t>/</w:t>
          </w:r>
          <w:r w:rsidR="0043395E">
            <w:rPr>
              <w:rFonts w:ascii="Arial" w:eastAsia="標楷體" w:hAnsi="Arial" w:cs="Arial"/>
              <w:b/>
              <w:noProof/>
              <w:color w:val="FF0000"/>
              <w:w w:val="90"/>
              <w:sz w:val="16"/>
              <w:szCs w:val="16"/>
            </w:rPr>
            <w:t>07</w:t>
          </w:r>
        </w:p>
      </w:tc>
      <w:tc>
        <w:tcPr>
          <w:tcW w:w="708" w:type="dxa"/>
          <w:vMerge/>
          <w:shd w:val="clear" w:color="auto" w:fill="auto"/>
        </w:tcPr>
        <w:p w14:paraId="64F05756" w14:textId="77777777" w:rsidR="00927E01" w:rsidRPr="00927E01" w:rsidRDefault="00927E01" w:rsidP="00927E01">
          <w:pPr>
            <w:tabs>
              <w:tab w:val="center" w:pos="4153"/>
              <w:tab w:val="right" w:pos="8306"/>
            </w:tabs>
            <w:adjustRightInd w:val="0"/>
            <w:snapToGrid w:val="0"/>
            <w:spacing w:before="60" w:after="60" w:line="320" w:lineRule="atLeast"/>
            <w:ind w:left="410"/>
            <w:rPr>
              <w:rFonts w:ascii="Arial" w:eastAsia="標楷體" w:hAnsi="Arial"/>
              <w:sz w:val="16"/>
              <w:szCs w:val="16"/>
            </w:rPr>
          </w:pPr>
        </w:p>
      </w:tc>
    </w:tr>
  </w:tbl>
  <w:p w14:paraId="60B1806D" w14:textId="77777777" w:rsidR="00927E01" w:rsidRDefault="00927E0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D8A116A"/>
    <w:lvl w:ilvl="0">
      <w:start w:val="1"/>
      <w:numFmt w:val="none"/>
      <w:pStyle w:val="2"/>
      <w:lvlText w:val=""/>
      <w:lvlJc w:val="right"/>
      <w:pPr>
        <w:tabs>
          <w:tab w:val="num" w:pos="2041"/>
        </w:tabs>
        <w:ind w:left="2041" w:hanging="227"/>
      </w:pPr>
      <w:rPr>
        <w:rFonts w:ascii="Cambria Math" w:eastAsia="Meiryo" w:hAnsi="Cambria Math" w:hint="default"/>
      </w:rPr>
    </w:lvl>
  </w:abstractNum>
  <w:abstractNum w:abstractNumId="1" w15:restartNumberingAfterBreak="0">
    <w:nsid w:val="FFFFFF89"/>
    <w:multiLevelType w:val="singleLevel"/>
    <w:tmpl w:val="518252C4"/>
    <w:lvl w:ilvl="0">
      <w:start w:val="1"/>
      <w:numFmt w:val="bullet"/>
      <w:pStyle w:val="a"/>
      <w:lvlText w:val=""/>
      <w:lvlJc w:val="left"/>
      <w:pPr>
        <w:tabs>
          <w:tab w:val="num" w:pos="1494"/>
        </w:tabs>
        <w:ind w:left="1474" w:hanging="340"/>
      </w:pPr>
      <w:rPr>
        <w:rFonts w:ascii="Cambria Math" w:hAnsi="Cambria Math" w:hint="default"/>
      </w:rPr>
    </w:lvl>
  </w:abstractNum>
  <w:abstractNum w:abstractNumId="2" w15:restartNumberingAfterBreak="0">
    <w:nsid w:val="021C1D30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3" w15:restartNumberingAfterBreak="0">
    <w:nsid w:val="02AC2771"/>
    <w:multiLevelType w:val="singleLevel"/>
    <w:tmpl w:val="2B4C8EB2"/>
    <w:lvl w:ilvl="0">
      <w:start w:val="1"/>
      <w:numFmt w:val="decimal"/>
      <w:pStyle w:val="20"/>
      <w:lvlText w:val="%1."/>
      <w:legacy w:legacy="1" w:legacySpace="0" w:legacyIndent="425"/>
      <w:lvlJc w:val="left"/>
      <w:pPr>
        <w:ind w:left="1685" w:hanging="425"/>
      </w:pPr>
    </w:lvl>
  </w:abstractNum>
  <w:abstractNum w:abstractNumId="4" w15:restartNumberingAfterBreak="0">
    <w:nsid w:val="030040FD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5" w15:restartNumberingAfterBreak="0">
    <w:nsid w:val="040A2EE8"/>
    <w:multiLevelType w:val="hybridMultilevel"/>
    <w:tmpl w:val="6212A976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4DC2620"/>
    <w:multiLevelType w:val="hybridMultilevel"/>
    <w:tmpl w:val="3C26090E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7" w15:restartNumberingAfterBreak="0">
    <w:nsid w:val="0522060B"/>
    <w:multiLevelType w:val="hybridMultilevel"/>
    <w:tmpl w:val="8ED62A46"/>
    <w:lvl w:ilvl="0" w:tplc="75105F8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59434C7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9" w15:restartNumberingAfterBreak="0">
    <w:nsid w:val="05A65C99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0" w15:restartNumberingAfterBreak="0">
    <w:nsid w:val="05E83E3F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1" w15:restartNumberingAfterBreak="0">
    <w:nsid w:val="063F571F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2" w15:restartNumberingAfterBreak="0">
    <w:nsid w:val="06A938E9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3" w15:restartNumberingAfterBreak="0">
    <w:nsid w:val="085F4CDD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4" w15:restartNumberingAfterBreak="0">
    <w:nsid w:val="0877691F"/>
    <w:multiLevelType w:val="hybridMultilevel"/>
    <w:tmpl w:val="248C50D8"/>
    <w:lvl w:ilvl="0" w:tplc="1C16E17C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09E2453E"/>
    <w:multiLevelType w:val="multilevel"/>
    <w:tmpl w:val="61BCBE26"/>
    <w:lvl w:ilvl="0">
      <w:start w:val="1"/>
      <w:numFmt w:val="ideographLegalTraditional"/>
      <w:lvlText w:val="%1、"/>
      <w:lvlJc w:val="left"/>
      <w:pPr>
        <w:tabs>
          <w:tab w:val="num" w:pos="796"/>
        </w:tabs>
        <w:ind w:left="796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883"/>
        </w:tabs>
        <w:ind w:left="883" w:hanging="567"/>
      </w:pPr>
      <w:rPr>
        <w:rFonts w:ascii="標楷體" w:eastAsia="標楷體" w:hAnsi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a0"/>
      <w:lvlText w:val="(%3)"/>
      <w:lvlJc w:val="left"/>
      <w:pPr>
        <w:tabs>
          <w:tab w:val="num" w:pos="1450"/>
        </w:tabs>
        <w:ind w:left="1450" w:hanging="850"/>
      </w:pPr>
      <w:rPr>
        <w:rFonts w:ascii="Arial" w:eastAsia="微軟正黑體" w:hAnsi="Arial" w:hint="default"/>
        <w:b/>
        <w:i w:val="0"/>
        <w:color w:val="auto"/>
        <w:sz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1904"/>
        </w:tabs>
        <w:ind w:left="1904" w:hanging="1021"/>
      </w:pPr>
      <w:rPr>
        <w:rFonts w:hint="eastAsia"/>
        <w:color w:val="auto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97"/>
        </w:tabs>
        <w:ind w:left="2697" w:hanging="1247"/>
      </w:pPr>
      <w:rPr>
        <w:rFonts w:ascii="Times New Roman" w:eastAsia="Arial Narrow" w:hAnsi="Times New Roman" w:hint="default"/>
        <w:b w:val="0"/>
        <w:i w:val="0"/>
        <w:color w:val="000080"/>
        <w:sz w:val="28"/>
      </w:rPr>
    </w:lvl>
    <w:lvl w:ilvl="5">
      <w:start w:val="1"/>
      <w:numFmt w:val="decimal"/>
      <w:pStyle w:val="6"/>
      <w:lvlText w:val="(%6)"/>
      <w:lvlJc w:val="left"/>
      <w:pPr>
        <w:tabs>
          <w:tab w:val="num" w:pos="2697"/>
        </w:tabs>
        <w:ind w:left="2697" w:hanging="538"/>
      </w:pPr>
      <w:rPr>
        <w:rFonts w:ascii="Times New Roman" w:eastAsia="Arial Narrow" w:hAnsi="Times New Roman" w:hint="default"/>
        <w:b w:val="0"/>
        <w:i w:val="0"/>
        <w:color w:val="333333"/>
        <w:sz w:val="28"/>
      </w:rPr>
    </w:lvl>
    <w:lvl w:ilvl="6">
      <w:start w:val="1"/>
      <w:numFmt w:val="ideographTraditional"/>
      <w:pStyle w:val="7"/>
      <w:lvlText w:val="%7、"/>
      <w:lvlJc w:val="left"/>
      <w:pPr>
        <w:tabs>
          <w:tab w:val="num" w:pos="3151"/>
        </w:tabs>
        <w:ind w:left="3151" w:hanging="454"/>
      </w:pPr>
      <w:rPr>
        <w:rFonts w:hint="eastAsia"/>
        <w:sz w:val="28"/>
      </w:rPr>
    </w:lvl>
    <w:lvl w:ilvl="7">
      <w:start w:val="1"/>
      <w:numFmt w:val="upperLetter"/>
      <w:pStyle w:val="8"/>
      <w:lvlText w:val="(%8)"/>
      <w:lvlJc w:val="left"/>
      <w:pPr>
        <w:tabs>
          <w:tab w:val="num" w:pos="3718"/>
        </w:tabs>
        <w:ind w:left="3718" w:hanging="567"/>
      </w:pPr>
      <w:rPr>
        <w:rFonts w:ascii="Times New Roman" w:eastAsia="Arial Narrow" w:hAnsi="Times New Roman" w:hint="default"/>
        <w:b w:val="0"/>
        <w:i w:val="0"/>
        <w:color w:val="800000"/>
        <w:sz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4438"/>
        </w:tabs>
        <w:ind w:left="4115" w:hanging="397"/>
      </w:pPr>
      <w:rPr>
        <w:rFonts w:ascii="Times New Roman" w:eastAsia="Arial Narrow" w:hAnsi="Times New Roman" w:hint="default"/>
        <w:b w:val="0"/>
        <w:i w:val="0"/>
        <w:color w:val="003300"/>
        <w:sz w:val="28"/>
      </w:rPr>
    </w:lvl>
  </w:abstractNum>
  <w:abstractNum w:abstractNumId="16" w15:restartNumberingAfterBreak="0">
    <w:nsid w:val="0A25549C"/>
    <w:multiLevelType w:val="hybridMultilevel"/>
    <w:tmpl w:val="68121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ADE0546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8" w15:restartNumberingAfterBreak="0">
    <w:nsid w:val="0AE40C9D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9" w15:restartNumberingAfterBreak="0">
    <w:nsid w:val="0B5D22FF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20" w15:restartNumberingAfterBreak="0">
    <w:nsid w:val="0BDA5EF1"/>
    <w:multiLevelType w:val="hybridMultilevel"/>
    <w:tmpl w:val="714E1AB8"/>
    <w:lvl w:ilvl="0" w:tplc="AE0A471E">
      <w:start w:val="1"/>
      <w:numFmt w:val="bullet"/>
      <w:pStyle w:val="a1"/>
      <w:lvlText w:val=""/>
      <w:lvlJc w:val="left"/>
      <w:pPr>
        <w:tabs>
          <w:tab w:val="num" w:pos="480"/>
        </w:tabs>
        <w:ind w:left="480" w:hanging="480"/>
      </w:pPr>
      <w:rPr>
        <w:rFonts w:ascii="Cambria Math" w:hAnsi="Cambria Math" w:hint="default"/>
      </w:rPr>
    </w:lvl>
    <w:lvl w:ilvl="1" w:tplc="BFB05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Cambria Math" w:hAnsi="Cambria Math" w:hint="default"/>
      </w:rPr>
    </w:lvl>
    <w:lvl w:ilvl="2" w:tplc="FFD403C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Cambria Math" w:hAnsi="Cambria Math" w:hint="default"/>
      </w:rPr>
    </w:lvl>
    <w:lvl w:ilvl="3" w:tplc="6200120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Cambria Math" w:hAnsi="Cambria Math" w:hint="default"/>
      </w:rPr>
    </w:lvl>
    <w:lvl w:ilvl="4" w:tplc="91E460B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Cambria Math" w:hAnsi="Cambria Math" w:hint="default"/>
      </w:rPr>
    </w:lvl>
    <w:lvl w:ilvl="5" w:tplc="8716005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Cambria Math" w:hAnsi="Cambria Math" w:hint="default"/>
      </w:rPr>
    </w:lvl>
    <w:lvl w:ilvl="6" w:tplc="FB5A4B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Cambria Math" w:hAnsi="Cambria Math" w:hint="default"/>
      </w:rPr>
    </w:lvl>
    <w:lvl w:ilvl="7" w:tplc="CAA8121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Cambria Math" w:hAnsi="Cambria Math" w:hint="default"/>
      </w:rPr>
    </w:lvl>
    <w:lvl w:ilvl="8" w:tplc="7D76B77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Cambria Math" w:hAnsi="Cambria Math" w:hint="default"/>
      </w:rPr>
    </w:lvl>
  </w:abstractNum>
  <w:abstractNum w:abstractNumId="21" w15:restartNumberingAfterBreak="0">
    <w:nsid w:val="0D2036F6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22" w15:restartNumberingAfterBreak="0">
    <w:nsid w:val="0DF75FAF"/>
    <w:multiLevelType w:val="hybridMultilevel"/>
    <w:tmpl w:val="4AB4653A"/>
    <w:lvl w:ilvl="0" w:tplc="75105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4B0918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24" w15:restartNumberingAfterBreak="0">
    <w:nsid w:val="0EF75002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25" w15:restartNumberingAfterBreak="0">
    <w:nsid w:val="0F600397"/>
    <w:multiLevelType w:val="multilevel"/>
    <w:tmpl w:val="B9580400"/>
    <w:lvl w:ilvl="0">
      <w:start w:val="1"/>
      <w:numFmt w:val="ideographLegalTraditional"/>
      <w:pStyle w:val="p4"/>
      <w:lvlText w:val="%1、"/>
      <w:lvlJc w:val="left"/>
      <w:pPr>
        <w:tabs>
          <w:tab w:val="num" w:pos="1431"/>
        </w:tabs>
        <w:ind w:left="1431" w:hanging="476"/>
      </w:pPr>
      <w:rPr>
        <w:rFonts w:ascii="標楷體" w:eastAsia="標楷體" w:hAnsi="標楷體" w:cs="Times New Roman" w:hint="eastAsia"/>
        <w:b/>
        <w:i w:val="0"/>
        <w:caps w:val="0"/>
        <w:strike w:val="0"/>
        <w:dstrike w:val="0"/>
        <w:vanish w:val="0"/>
        <w:color w:val="auto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Digital"/>
      <w:lvlText w:val="%2、"/>
      <w:lvlJc w:val="left"/>
      <w:pPr>
        <w:tabs>
          <w:tab w:val="num" w:pos="1352"/>
        </w:tabs>
        <w:ind w:left="1522" w:hanging="170"/>
      </w:pPr>
      <w:rPr>
        <w:rFonts w:hint="eastAsia"/>
        <w:b w:val="0"/>
        <w:i w:val="0"/>
        <w:color w:val="auto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2407"/>
        </w:tabs>
        <w:ind w:left="2407" w:hanging="851"/>
      </w:pPr>
      <w:rPr>
        <w:rFonts w:hint="eastAsia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2543"/>
        </w:tabs>
        <w:ind w:left="2543" w:hanging="1021"/>
      </w:pPr>
      <w:rPr>
        <w:rFonts w:ascii="Times New Roman" w:eastAsia="標楷體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247"/>
      </w:pPr>
      <w:rPr>
        <w:rFonts w:ascii="Times New Roman" w:eastAsia="標楷體" w:hAnsi="Times New Roman" w:hint="default"/>
        <w:b w:val="0"/>
        <w:i w:val="0"/>
        <w:color w:val="000080"/>
        <w:sz w:val="28"/>
      </w:rPr>
    </w:lvl>
    <w:lvl w:ilvl="5">
      <w:start w:val="1"/>
      <w:numFmt w:val="decimal"/>
      <w:lvlText w:val="(%6)"/>
      <w:lvlJc w:val="left"/>
      <w:pPr>
        <w:tabs>
          <w:tab w:val="num" w:pos="3336"/>
        </w:tabs>
        <w:ind w:left="3336" w:hanging="538"/>
      </w:pPr>
      <w:rPr>
        <w:rFonts w:hint="eastAsia"/>
        <w:b w:val="0"/>
        <w:i w:val="0"/>
        <w:color w:val="333333"/>
        <w:sz w:val="28"/>
      </w:rPr>
    </w:lvl>
    <w:lvl w:ilvl="6">
      <w:start w:val="1"/>
      <w:numFmt w:val="upperLetter"/>
      <w:lvlText w:val="%7."/>
      <w:lvlJc w:val="left"/>
      <w:pPr>
        <w:tabs>
          <w:tab w:val="num" w:pos="3790"/>
        </w:tabs>
        <w:ind w:left="3790" w:hanging="454"/>
      </w:pPr>
      <w:rPr>
        <w:rFonts w:hint="eastAsia"/>
        <w:sz w:val="28"/>
      </w:rPr>
    </w:lvl>
    <w:lvl w:ilvl="7">
      <w:start w:val="1"/>
      <w:numFmt w:val="upperLetter"/>
      <w:lvlText w:val="(%8)"/>
      <w:lvlJc w:val="left"/>
      <w:pPr>
        <w:tabs>
          <w:tab w:val="num" w:pos="4357"/>
        </w:tabs>
        <w:ind w:left="4357" w:hanging="567"/>
      </w:pPr>
      <w:rPr>
        <w:rFonts w:ascii="Times New Roman" w:eastAsia="標楷體" w:hAnsi="Times New Roman" w:hint="default"/>
        <w:b w:val="0"/>
        <w:i w:val="0"/>
        <w:color w:val="800000"/>
        <w:sz w:val="28"/>
      </w:rPr>
    </w:lvl>
    <w:lvl w:ilvl="8">
      <w:start w:val="1"/>
      <w:numFmt w:val="lowerRoman"/>
      <w:lvlText w:val="%9."/>
      <w:lvlJc w:val="left"/>
      <w:pPr>
        <w:tabs>
          <w:tab w:val="num" w:pos="5077"/>
        </w:tabs>
        <w:ind w:left="4754" w:hanging="397"/>
      </w:pPr>
      <w:rPr>
        <w:rFonts w:ascii="Times New Roman" w:eastAsia="標楷體" w:hAnsi="Times New Roman" w:hint="default"/>
        <w:b w:val="0"/>
        <w:i w:val="0"/>
        <w:color w:val="003300"/>
        <w:sz w:val="28"/>
      </w:rPr>
    </w:lvl>
  </w:abstractNum>
  <w:abstractNum w:abstractNumId="26" w15:restartNumberingAfterBreak="0">
    <w:nsid w:val="10CC152D"/>
    <w:multiLevelType w:val="hybridMultilevel"/>
    <w:tmpl w:val="073A7DFC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7" w15:restartNumberingAfterBreak="0">
    <w:nsid w:val="111C049E"/>
    <w:multiLevelType w:val="hybridMultilevel"/>
    <w:tmpl w:val="84A4F54E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28" w15:restartNumberingAfterBreak="0">
    <w:nsid w:val="115479BC"/>
    <w:multiLevelType w:val="hybridMultilevel"/>
    <w:tmpl w:val="DC266026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18A1E6F"/>
    <w:multiLevelType w:val="hybridMultilevel"/>
    <w:tmpl w:val="A2DEB4F2"/>
    <w:lvl w:ilvl="0" w:tplc="FFFFFFFF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FFFFFFFF">
      <w:start w:val="3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FFFFFFFF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1F75236"/>
    <w:multiLevelType w:val="hybridMultilevel"/>
    <w:tmpl w:val="553C52D2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1" w15:restartNumberingAfterBreak="0">
    <w:nsid w:val="138C0910"/>
    <w:multiLevelType w:val="hybridMultilevel"/>
    <w:tmpl w:val="C3867146"/>
    <w:lvl w:ilvl="0" w:tplc="0409000F">
      <w:start w:val="1"/>
      <w:numFmt w:val="decimal"/>
      <w:lvlText w:val="%1.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D75F04"/>
    <w:multiLevelType w:val="hybridMultilevel"/>
    <w:tmpl w:val="E4EA8230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4110284"/>
    <w:multiLevelType w:val="hybridMultilevel"/>
    <w:tmpl w:val="5F9A1A6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144D11C4"/>
    <w:multiLevelType w:val="hybridMultilevel"/>
    <w:tmpl w:val="7FA41326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5" w15:restartNumberingAfterBreak="0">
    <w:nsid w:val="147575C0"/>
    <w:multiLevelType w:val="hybridMultilevel"/>
    <w:tmpl w:val="965AA24A"/>
    <w:lvl w:ilvl="0" w:tplc="6B16BF18">
      <w:start w:val="1"/>
      <w:numFmt w:val="bullet"/>
      <w:pStyle w:val="1"/>
      <w:lvlText w:val=""/>
      <w:lvlJc w:val="left"/>
      <w:pPr>
        <w:tabs>
          <w:tab w:val="num" w:pos="1134"/>
        </w:tabs>
        <w:ind w:left="1134" w:hanging="425"/>
      </w:pPr>
      <w:rPr>
        <w:rFonts w:ascii="Cambria Math" w:eastAsia="Arial Narrow" w:hAnsi="Cambria Math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Cambria Math" w:hAnsi="Cambria Math" w:hint="default"/>
      </w:rPr>
    </w:lvl>
  </w:abstractNum>
  <w:abstractNum w:abstractNumId="36" w15:restartNumberingAfterBreak="0">
    <w:nsid w:val="14B0683E"/>
    <w:multiLevelType w:val="hybridMultilevel"/>
    <w:tmpl w:val="5F9A1A6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7" w15:restartNumberingAfterBreak="0">
    <w:nsid w:val="14B50D1E"/>
    <w:multiLevelType w:val="hybridMultilevel"/>
    <w:tmpl w:val="DBA61716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2A7E999C">
      <w:start w:val="1"/>
      <w:numFmt w:val="decimal"/>
      <w:lvlText w:val="(%2)"/>
      <w:lvlJc w:val="left"/>
      <w:pPr>
        <w:ind w:left="2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  <w:rPr>
        <w:rFonts w:cs="Times New Roman"/>
      </w:rPr>
    </w:lvl>
  </w:abstractNum>
  <w:abstractNum w:abstractNumId="38" w15:restartNumberingAfterBreak="0">
    <w:nsid w:val="15A33370"/>
    <w:multiLevelType w:val="hybridMultilevel"/>
    <w:tmpl w:val="2D44E516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9" w15:restartNumberingAfterBreak="0">
    <w:nsid w:val="160160AE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40" w15:restartNumberingAfterBreak="0">
    <w:nsid w:val="1672500D"/>
    <w:multiLevelType w:val="hybridMultilevel"/>
    <w:tmpl w:val="80EE9F6A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67425E4"/>
    <w:multiLevelType w:val="hybridMultilevel"/>
    <w:tmpl w:val="9868324A"/>
    <w:lvl w:ilvl="0" w:tplc="5BE00780">
      <w:start w:val="1"/>
      <w:numFmt w:val="bullet"/>
      <w:pStyle w:val="3"/>
      <w:lvlText w:val=""/>
      <w:lvlJc w:val="left"/>
      <w:pPr>
        <w:tabs>
          <w:tab w:val="num" w:pos="960"/>
        </w:tabs>
        <w:ind w:left="960" w:hanging="48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Cambria Math" w:hAnsi="Cambria Math" w:hint="default"/>
      </w:rPr>
    </w:lvl>
    <w:lvl w:ilvl="2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Cambria Math" w:hAnsi="Cambria Math" w:hint="default"/>
      </w:rPr>
    </w:lvl>
  </w:abstractNum>
  <w:abstractNum w:abstractNumId="42" w15:restartNumberingAfterBreak="0">
    <w:nsid w:val="16A31080"/>
    <w:multiLevelType w:val="hybridMultilevel"/>
    <w:tmpl w:val="FA6E1582"/>
    <w:lvl w:ilvl="0" w:tplc="04090019">
      <w:start w:val="1"/>
      <w:numFmt w:val="ideographTraditional"/>
      <w:lvlText w:val="%1、"/>
      <w:lvlJc w:val="lef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43" w15:restartNumberingAfterBreak="0">
    <w:nsid w:val="17123B82"/>
    <w:multiLevelType w:val="hybridMultilevel"/>
    <w:tmpl w:val="8ED62A46"/>
    <w:lvl w:ilvl="0" w:tplc="75105F8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173D44C7"/>
    <w:multiLevelType w:val="hybridMultilevel"/>
    <w:tmpl w:val="716EF9C6"/>
    <w:lvl w:ilvl="0" w:tplc="7CF65798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5" w15:restartNumberingAfterBreak="0">
    <w:nsid w:val="175C6B61"/>
    <w:multiLevelType w:val="hybridMultilevel"/>
    <w:tmpl w:val="4CD6117E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7D56D24"/>
    <w:multiLevelType w:val="hybridMultilevel"/>
    <w:tmpl w:val="8ED62A46"/>
    <w:lvl w:ilvl="0" w:tplc="75105F8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19213425"/>
    <w:multiLevelType w:val="hybridMultilevel"/>
    <w:tmpl w:val="A880ADA0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930" w:hanging="480"/>
      </w:pPr>
    </w:lvl>
    <w:lvl w:ilvl="2" w:tplc="0409001B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48" w15:restartNumberingAfterBreak="0">
    <w:nsid w:val="19580CA0"/>
    <w:multiLevelType w:val="hybridMultilevel"/>
    <w:tmpl w:val="0644A16A"/>
    <w:lvl w:ilvl="0" w:tplc="04090013">
      <w:start w:val="1"/>
      <w:numFmt w:val="upperRoman"/>
      <w:lvlText w:val="%1."/>
      <w:lvlJc w:val="left"/>
      <w:pPr>
        <w:ind w:left="3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49" w15:restartNumberingAfterBreak="0">
    <w:nsid w:val="19A61DFA"/>
    <w:multiLevelType w:val="hybridMultilevel"/>
    <w:tmpl w:val="4AD0A1E6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50" w15:restartNumberingAfterBreak="0">
    <w:nsid w:val="1A322F74"/>
    <w:multiLevelType w:val="hybridMultilevel"/>
    <w:tmpl w:val="5784C452"/>
    <w:lvl w:ilvl="0" w:tplc="0D4EEF2A">
      <w:start w:val="1"/>
      <w:numFmt w:val="bullet"/>
      <w:lvlText w:val="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1A8E015B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52" w15:restartNumberingAfterBreak="0">
    <w:nsid w:val="1C1A59AE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53" w15:restartNumberingAfterBreak="0">
    <w:nsid w:val="1D713F28"/>
    <w:multiLevelType w:val="hybridMultilevel"/>
    <w:tmpl w:val="693CA9A6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54" w15:restartNumberingAfterBreak="0">
    <w:nsid w:val="1DE33BBF"/>
    <w:multiLevelType w:val="singleLevel"/>
    <w:tmpl w:val="F03AA90A"/>
    <w:lvl w:ilvl="0">
      <w:start w:val="1"/>
      <w:numFmt w:val="decimal"/>
      <w:pStyle w:val="10"/>
      <w:lvlText w:val="%1."/>
      <w:legacy w:legacy="1" w:legacySpace="0" w:legacyIndent="425"/>
      <w:lvlJc w:val="left"/>
      <w:pPr>
        <w:ind w:left="1502" w:hanging="425"/>
      </w:pPr>
    </w:lvl>
  </w:abstractNum>
  <w:abstractNum w:abstractNumId="55" w15:restartNumberingAfterBreak="0">
    <w:nsid w:val="1E6F3460"/>
    <w:multiLevelType w:val="hybridMultilevel"/>
    <w:tmpl w:val="A880ADA0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930" w:hanging="480"/>
      </w:pPr>
    </w:lvl>
    <w:lvl w:ilvl="2" w:tplc="0409001B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56" w15:restartNumberingAfterBreak="0">
    <w:nsid w:val="1E9204DC"/>
    <w:multiLevelType w:val="hybridMultilevel"/>
    <w:tmpl w:val="4F167378"/>
    <w:lvl w:ilvl="0" w:tplc="CA768E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205C2988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58" w15:restartNumberingAfterBreak="0">
    <w:nsid w:val="20A05D0A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59" w15:restartNumberingAfterBreak="0">
    <w:nsid w:val="217534E0"/>
    <w:multiLevelType w:val="hybridMultilevel"/>
    <w:tmpl w:val="4AD0A1E6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60" w15:restartNumberingAfterBreak="0">
    <w:nsid w:val="21B72BE9"/>
    <w:multiLevelType w:val="hybridMultilevel"/>
    <w:tmpl w:val="5F9A1A6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1" w15:restartNumberingAfterBreak="0">
    <w:nsid w:val="237F6B7A"/>
    <w:multiLevelType w:val="hybridMultilevel"/>
    <w:tmpl w:val="DFCE8F8A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4C00C5A"/>
    <w:multiLevelType w:val="hybridMultilevel"/>
    <w:tmpl w:val="73227B0C"/>
    <w:lvl w:ilvl="0" w:tplc="192ACA48">
      <w:start w:val="1"/>
      <w:numFmt w:val="bullet"/>
      <w:pStyle w:val="a2"/>
      <w:lvlText w:val=""/>
      <w:lvlJc w:val="left"/>
      <w:pPr>
        <w:tabs>
          <w:tab w:val="num" w:pos="397"/>
        </w:tabs>
        <w:ind w:left="397" w:hanging="397"/>
      </w:pPr>
      <w:rPr>
        <w:rFonts w:ascii="Cambria Math" w:eastAsia="Arial Narrow" w:hAnsi="Cambria Math" w:hint="default"/>
        <w:color w:val="000000"/>
      </w:rPr>
    </w:lvl>
    <w:lvl w:ilvl="1" w:tplc="B8401F3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Cambria Math" w:hAnsi="Cambria Math" w:hint="default"/>
      </w:rPr>
    </w:lvl>
    <w:lvl w:ilvl="2" w:tplc="D13CA43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Cambria Math" w:hAnsi="Cambria Math" w:hint="default"/>
      </w:rPr>
    </w:lvl>
    <w:lvl w:ilvl="3" w:tplc="9FB6879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Cambria Math" w:hAnsi="Cambria Math" w:hint="default"/>
      </w:rPr>
    </w:lvl>
    <w:lvl w:ilvl="4" w:tplc="287A24A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Cambria Math" w:hAnsi="Cambria Math" w:hint="default"/>
      </w:rPr>
    </w:lvl>
    <w:lvl w:ilvl="5" w:tplc="DCA084A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Cambria Math" w:hAnsi="Cambria Math" w:hint="default"/>
      </w:rPr>
    </w:lvl>
    <w:lvl w:ilvl="6" w:tplc="9EEC6BC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Cambria Math" w:hAnsi="Cambria Math" w:hint="default"/>
      </w:rPr>
    </w:lvl>
    <w:lvl w:ilvl="7" w:tplc="0B028DF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Cambria Math" w:hAnsi="Cambria Math" w:hint="default"/>
      </w:rPr>
    </w:lvl>
    <w:lvl w:ilvl="8" w:tplc="0A84C67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Cambria Math" w:hAnsi="Cambria Math" w:hint="default"/>
      </w:rPr>
    </w:lvl>
  </w:abstractNum>
  <w:abstractNum w:abstractNumId="63" w15:restartNumberingAfterBreak="0">
    <w:nsid w:val="27CF6115"/>
    <w:multiLevelType w:val="hybridMultilevel"/>
    <w:tmpl w:val="5F9A1A6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4" w15:restartNumberingAfterBreak="0">
    <w:nsid w:val="282A0ED2"/>
    <w:multiLevelType w:val="hybridMultilevel"/>
    <w:tmpl w:val="FA6E1582"/>
    <w:lvl w:ilvl="0" w:tplc="04090019">
      <w:start w:val="1"/>
      <w:numFmt w:val="ideographTraditional"/>
      <w:lvlText w:val="%1、"/>
      <w:lvlJc w:val="lef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65" w15:restartNumberingAfterBreak="0">
    <w:nsid w:val="28E75559"/>
    <w:multiLevelType w:val="hybridMultilevel"/>
    <w:tmpl w:val="14B4811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  <w:rPr>
        <w:rFonts w:cs="Times New Roman"/>
      </w:rPr>
    </w:lvl>
  </w:abstractNum>
  <w:abstractNum w:abstractNumId="66" w15:restartNumberingAfterBreak="0">
    <w:nsid w:val="295B3E7B"/>
    <w:multiLevelType w:val="hybridMultilevel"/>
    <w:tmpl w:val="0D049E34"/>
    <w:lvl w:ilvl="0" w:tplc="FCF27DA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Arial" w:eastAsia="標楷體" w:hAnsi="Arial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9F725E5"/>
    <w:multiLevelType w:val="hybridMultilevel"/>
    <w:tmpl w:val="6606567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68" w15:restartNumberingAfterBreak="0">
    <w:nsid w:val="2A2761A2"/>
    <w:multiLevelType w:val="hybridMultilevel"/>
    <w:tmpl w:val="AF920706"/>
    <w:lvl w:ilvl="0" w:tplc="D5A0E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A768ED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4"/>
      </w:rPr>
    </w:lvl>
    <w:lvl w:ilvl="2" w:tplc="75105F8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B4BC8"/>
    <w:multiLevelType w:val="hybridMultilevel"/>
    <w:tmpl w:val="FA5C5712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2CDD55E9"/>
    <w:multiLevelType w:val="hybridMultilevel"/>
    <w:tmpl w:val="3DD0C4E0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2E8A1B33"/>
    <w:multiLevelType w:val="hybridMultilevel"/>
    <w:tmpl w:val="4B30D5A2"/>
    <w:lvl w:ilvl="0" w:tplc="29D4F1DA">
      <w:start w:val="1"/>
      <w:numFmt w:val="decimal"/>
      <w:lvlText w:val="%1."/>
      <w:lvlJc w:val="left"/>
      <w:pPr>
        <w:ind w:left="193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72" w15:restartNumberingAfterBreak="0">
    <w:nsid w:val="31720ED5"/>
    <w:multiLevelType w:val="hybridMultilevel"/>
    <w:tmpl w:val="A880ADA0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930" w:hanging="480"/>
      </w:pPr>
    </w:lvl>
    <w:lvl w:ilvl="2" w:tplc="0409001B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73" w15:restartNumberingAfterBreak="0">
    <w:nsid w:val="33D82D7F"/>
    <w:multiLevelType w:val="hybridMultilevel"/>
    <w:tmpl w:val="6606567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74" w15:restartNumberingAfterBreak="0">
    <w:nsid w:val="368E2291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75" w15:restartNumberingAfterBreak="0">
    <w:nsid w:val="374A4ECA"/>
    <w:multiLevelType w:val="multilevel"/>
    <w:tmpl w:val="D2DCF646"/>
    <w:lvl w:ilvl="0">
      <w:start w:val="1"/>
      <w:numFmt w:val="ideographLegalTraditional"/>
      <w:pStyle w:val="p2"/>
      <w:lvlText w:val="%1、"/>
      <w:lvlJc w:val="left"/>
      <w:pPr>
        <w:tabs>
          <w:tab w:val="num" w:pos="476"/>
        </w:tabs>
        <w:ind w:left="476" w:hanging="476"/>
      </w:pPr>
      <w:rPr>
        <w:rFonts w:ascii="標楷體" w:eastAsia="標楷體" w:hAnsi="標楷體" w:cs="Times New Roman" w:hint="eastAsia"/>
        <w:b/>
        <w:i w:val="0"/>
        <w:caps w:val="0"/>
        <w:strike w:val="0"/>
        <w:dstrike w:val="0"/>
        <w:vanish w:val="0"/>
        <w:color w:val="auto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Digital"/>
      <w:lvlText w:val="%2、"/>
      <w:lvlJc w:val="left"/>
      <w:pPr>
        <w:tabs>
          <w:tab w:val="num" w:pos="397"/>
        </w:tabs>
        <w:ind w:left="567" w:hanging="170"/>
      </w:pPr>
      <w:rPr>
        <w:rFonts w:hint="eastAsia"/>
        <w:b w:val="0"/>
        <w:i w:val="0"/>
        <w:color w:val="auto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452"/>
        </w:tabs>
        <w:ind w:left="1452" w:hanging="851"/>
      </w:pPr>
      <w:rPr>
        <w:rFonts w:hint="eastAsia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1588"/>
        </w:tabs>
        <w:ind w:left="1588" w:hanging="1021"/>
      </w:pPr>
      <w:rPr>
        <w:rFonts w:ascii="Times New Roman" w:eastAsia="標楷體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381"/>
        </w:tabs>
        <w:ind w:left="2381" w:hanging="1247"/>
      </w:pPr>
      <w:rPr>
        <w:rFonts w:ascii="Times New Roman" w:eastAsia="標楷體" w:hAnsi="Times New Roman" w:hint="default"/>
        <w:b w:val="0"/>
        <w:i w:val="0"/>
        <w:color w:val="000080"/>
        <w:sz w:val="28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538"/>
      </w:pPr>
      <w:rPr>
        <w:rFonts w:hint="eastAsia"/>
        <w:b w:val="0"/>
        <w:i w:val="0"/>
        <w:color w:val="333333"/>
        <w:sz w:val="28"/>
      </w:rPr>
    </w:lvl>
    <w:lvl w:ilvl="6">
      <w:start w:val="1"/>
      <w:numFmt w:val="upperLetter"/>
      <w:lvlText w:val="%7."/>
      <w:lvlJc w:val="left"/>
      <w:pPr>
        <w:tabs>
          <w:tab w:val="num" w:pos="2835"/>
        </w:tabs>
        <w:ind w:left="2835" w:hanging="454"/>
      </w:pPr>
      <w:rPr>
        <w:rFonts w:hint="eastAsia"/>
        <w:sz w:val="28"/>
      </w:rPr>
    </w:lvl>
    <w:lvl w:ilvl="7">
      <w:start w:val="1"/>
      <w:numFmt w:val="upperLetter"/>
      <w:lvlText w:val="(%8)"/>
      <w:lvlJc w:val="left"/>
      <w:pPr>
        <w:tabs>
          <w:tab w:val="num" w:pos="3402"/>
        </w:tabs>
        <w:ind w:left="3402" w:hanging="567"/>
      </w:pPr>
      <w:rPr>
        <w:rFonts w:ascii="Times New Roman" w:eastAsia="標楷體" w:hAnsi="Times New Roman" w:hint="default"/>
        <w:b w:val="0"/>
        <w:i w:val="0"/>
        <w:color w:val="800000"/>
        <w:sz w:val="28"/>
      </w:r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3799" w:hanging="397"/>
      </w:pPr>
      <w:rPr>
        <w:rFonts w:ascii="Times New Roman" w:eastAsia="標楷體" w:hAnsi="Times New Roman" w:hint="default"/>
        <w:b w:val="0"/>
        <w:i w:val="0"/>
        <w:color w:val="003300"/>
        <w:sz w:val="28"/>
      </w:rPr>
    </w:lvl>
  </w:abstractNum>
  <w:abstractNum w:abstractNumId="76" w15:restartNumberingAfterBreak="0">
    <w:nsid w:val="397C09FA"/>
    <w:multiLevelType w:val="hybridMultilevel"/>
    <w:tmpl w:val="D392026C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CE0200C"/>
    <w:multiLevelType w:val="hybridMultilevel"/>
    <w:tmpl w:val="51EC4A50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3DDF474E"/>
    <w:multiLevelType w:val="hybridMultilevel"/>
    <w:tmpl w:val="9BD00422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79" w15:restartNumberingAfterBreak="0">
    <w:nsid w:val="3E755A8D"/>
    <w:multiLevelType w:val="hybridMultilevel"/>
    <w:tmpl w:val="AB60EFB8"/>
    <w:lvl w:ilvl="0" w:tplc="DA80F9E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026353D"/>
    <w:multiLevelType w:val="hybridMultilevel"/>
    <w:tmpl w:val="384C1952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81" w15:restartNumberingAfterBreak="0">
    <w:nsid w:val="402B6FB4"/>
    <w:multiLevelType w:val="hybridMultilevel"/>
    <w:tmpl w:val="21D0693C"/>
    <w:lvl w:ilvl="0" w:tplc="B2945800">
      <w:start w:val="1"/>
      <w:numFmt w:val="decimal"/>
      <w:pStyle w:val="21"/>
      <w:lvlText w:val="%1."/>
      <w:lvlJc w:val="left"/>
      <w:pPr>
        <w:tabs>
          <w:tab w:val="num" w:pos="1917"/>
        </w:tabs>
        <w:ind w:left="1917" w:hanging="480"/>
      </w:pPr>
    </w:lvl>
    <w:lvl w:ilvl="1" w:tplc="04090003" w:tentative="1">
      <w:start w:val="1"/>
      <w:numFmt w:val="ideographTraditional"/>
      <w:lvlText w:val="%2、"/>
      <w:lvlJc w:val="left"/>
      <w:pPr>
        <w:tabs>
          <w:tab w:val="num" w:pos="2397"/>
        </w:tabs>
        <w:ind w:left="2397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77"/>
        </w:tabs>
        <w:ind w:left="2877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357"/>
        </w:tabs>
        <w:ind w:left="3357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837"/>
        </w:tabs>
        <w:ind w:left="3837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17"/>
        </w:tabs>
        <w:ind w:left="4317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97"/>
        </w:tabs>
        <w:ind w:left="4797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277"/>
        </w:tabs>
        <w:ind w:left="5277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57"/>
        </w:tabs>
        <w:ind w:left="5757" w:hanging="480"/>
      </w:pPr>
    </w:lvl>
  </w:abstractNum>
  <w:abstractNum w:abstractNumId="82" w15:restartNumberingAfterBreak="0">
    <w:nsid w:val="40693A70"/>
    <w:multiLevelType w:val="hybridMultilevel"/>
    <w:tmpl w:val="14B4811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  <w:rPr>
        <w:rFonts w:cs="Times New Roman"/>
      </w:rPr>
    </w:lvl>
  </w:abstractNum>
  <w:abstractNum w:abstractNumId="83" w15:restartNumberingAfterBreak="0">
    <w:nsid w:val="40AD5C3A"/>
    <w:multiLevelType w:val="hybridMultilevel"/>
    <w:tmpl w:val="B89A6782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22133F0"/>
    <w:multiLevelType w:val="hybridMultilevel"/>
    <w:tmpl w:val="8FFAF5F2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85" w15:restartNumberingAfterBreak="0">
    <w:nsid w:val="43042079"/>
    <w:multiLevelType w:val="hybridMultilevel"/>
    <w:tmpl w:val="FA6E1582"/>
    <w:lvl w:ilvl="0" w:tplc="04090019">
      <w:start w:val="1"/>
      <w:numFmt w:val="ideographTraditional"/>
      <w:lvlText w:val="%1、"/>
      <w:lvlJc w:val="lef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86" w15:restartNumberingAfterBreak="0">
    <w:nsid w:val="43FF496B"/>
    <w:multiLevelType w:val="multilevel"/>
    <w:tmpl w:val="AA5CFF96"/>
    <w:lvl w:ilvl="0">
      <w:start w:val="1"/>
      <w:numFmt w:val="ideographLegalTraditional"/>
      <w:lvlText w:val="%1、"/>
      <w:lvlJc w:val="left"/>
      <w:pPr>
        <w:tabs>
          <w:tab w:val="num" w:pos="796"/>
        </w:tabs>
        <w:ind w:left="796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883"/>
        </w:tabs>
        <w:ind w:left="883" w:hanging="567"/>
      </w:pPr>
      <w:rPr>
        <w:rFonts w:hint="eastAsia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450"/>
        </w:tabs>
        <w:ind w:left="1450" w:hanging="850"/>
      </w:pPr>
      <w:rPr>
        <w:rFonts w:ascii="Times New Roman" w:eastAsia="Arial Narrow" w:hAnsi="Times New Roman" w:hint="default"/>
        <w:b/>
        <w:i w:val="0"/>
        <w:color w:val="008000"/>
        <w:sz w:val="28"/>
      </w:rPr>
    </w:lvl>
    <w:lvl w:ilvl="3">
      <w:start w:val="1"/>
      <w:numFmt w:val="decimalFullWidth"/>
      <w:lvlText w:val="%4."/>
      <w:lvlJc w:val="left"/>
      <w:pPr>
        <w:tabs>
          <w:tab w:val="num" w:pos="1904"/>
        </w:tabs>
        <w:ind w:left="1904" w:hanging="1021"/>
      </w:pPr>
      <w:rPr>
        <w:rFonts w:ascii="Times New Roman" w:eastAsia="Arial Narrow" w:hAnsi="Times New Roman" w:hint="default"/>
        <w:color w:val="800080"/>
        <w:sz w:val="28"/>
      </w:rPr>
    </w:lvl>
    <w:lvl w:ilvl="4">
      <w:start w:val="1"/>
      <w:numFmt w:val="decimal"/>
      <w:lvlText w:val="(%5)"/>
      <w:lvlJc w:val="left"/>
      <w:pPr>
        <w:tabs>
          <w:tab w:val="num" w:pos="2697"/>
        </w:tabs>
        <w:ind w:left="2697" w:hanging="1247"/>
      </w:pPr>
      <w:rPr>
        <w:rFonts w:hint="default"/>
        <w:b w:val="0"/>
        <w:i w:val="0"/>
        <w:color w:val="auto"/>
        <w:sz w:val="28"/>
      </w:rPr>
    </w:lvl>
    <w:lvl w:ilvl="5">
      <w:start w:val="1"/>
      <w:numFmt w:val="upperLetter"/>
      <w:lvlText w:val="%6."/>
      <w:lvlJc w:val="left"/>
      <w:pPr>
        <w:tabs>
          <w:tab w:val="num" w:pos="2697"/>
        </w:tabs>
        <w:ind w:left="2697" w:hanging="538"/>
      </w:pPr>
      <w:rPr>
        <w:rFonts w:hint="default"/>
        <w:b w:val="0"/>
        <w:i w:val="0"/>
        <w:color w:val="333333"/>
        <w:sz w:val="28"/>
      </w:rPr>
    </w:lvl>
    <w:lvl w:ilvl="6">
      <w:start w:val="1"/>
      <w:numFmt w:val="lowerLetter"/>
      <w:lvlText w:val="%7、"/>
      <w:lvlJc w:val="left"/>
      <w:pPr>
        <w:tabs>
          <w:tab w:val="num" w:pos="3151"/>
        </w:tabs>
        <w:ind w:left="3151" w:hanging="454"/>
      </w:pPr>
      <w:rPr>
        <w:rFonts w:hint="eastAsia"/>
        <w:sz w:val="28"/>
      </w:rPr>
    </w:lvl>
    <w:lvl w:ilvl="7">
      <w:start w:val="1"/>
      <w:numFmt w:val="upperLetter"/>
      <w:lvlText w:val="(%8)"/>
      <w:lvlJc w:val="left"/>
      <w:pPr>
        <w:tabs>
          <w:tab w:val="num" w:pos="3718"/>
        </w:tabs>
        <w:ind w:left="3718" w:hanging="567"/>
      </w:pPr>
      <w:rPr>
        <w:rFonts w:ascii="Times New Roman" w:eastAsia="Arial Narrow" w:hAnsi="Times New Roman" w:hint="default"/>
        <w:b w:val="0"/>
        <w:i w:val="0"/>
        <w:color w:val="800000"/>
        <w:sz w:val="28"/>
      </w:rPr>
    </w:lvl>
    <w:lvl w:ilvl="8">
      <w:start w:val="1"/>
      <w:numFmt w:val="lowerRoman"/>
      <w:lvlText w:val="%9."/>
      <w:lvlJc w:val="left"/>
      <w:pPr>
        <w:tabs>
          <w:tab w:val="num" w:pos="4438"/>
        </w:tabs>
        <w:ind w:left="4115" w:hanging="397"/>
      </w:pPr>
      <w:rPr>
        <w:rFonts w:ascii="Times New Roman" w:eastAsia="Arial Narrow" w:hAnsi="Times New Roman" w:hint="default"/>
        <w:b w:val="0"/>
        <w:i w:val="0"/>
        <w:color w:val="003300"/>
        <w:sz w:val="28"/>
      </w:rPr>
    </w:lvl>
  </w:abstractNum>
  <w:abstractNum w:abstractNumId="87" w15:restartNumberingAfterBreak="0">
    <w:nsid w:val="449B1FEA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88" w15:restartNumberingAfterBreak="0">
    <w:nsid w:val="46C66F97"/>
    <w:multiLevelType w:val="hybridMultilevel"/>
    <w:tmpl w:val="4F167378"/>
    <w:lvl w:ilvl="0" w:tplc="CA768E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47BF3C01"/>
    <w:multiLevelType w:val="hybridMultilevel"/>
    <w:tmpl w:val="95649C60"/>
    <w:lvl w:ilvl="0" w:tplc="C6705FC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0" w15:restartNumberingAfterBreak="0">
    <w:nsid w:val="47FC5B0F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91" w15:restartNumberingAfterBreak="0">
    <w:nsid w:val="49EA49D3"/>
    <w:multiLevelType w:val="hybridMultilevel"/>
    <w:tmpl w:val="4AD0A1E6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92" w15:restartNumberingAfterBreak="0">
    <w:nsid w:val="4B622D8A"/>
    <w:multiLevelType w:val="hybridMultilevel"/>
    <w:tmpl w:val="7D90885A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3" w15:restartNumberingAfterBreak="0">
    <w:nsid w:val="512B27E7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94" w15:restartNumberingAfterBreak="0">
    <w:nsid w:val="513F30B8"/>
    <w:multiLevelType w:val="hybridMultilevel"/>
    <w:tmpl w:val="A58C7042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522F0E9D"/>
    <w:multiLevelType w:val="hybridMultilevel"/>
    <w:tmpl w:val="AF920706"/>
    <w:lvl w:ilvl="0" w:tplc="D5A0E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A768ED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4"/>
      </w:rPr>
    </w:lvl>
    <w:lvl w:ilvl="2" w:tplc="75105F8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3441F1C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97" w15:restartNumberingAfterBreak="0">
    <w:nsid w:val="542023B0"/>
    <w:multiLevelType w:val="hybridMultilevel"/>
    <w:tmpl w:val="9E0E0DC4"/>
    <w:lvl w:ilvl="0" w:tplc="2A7E999C">
      <w:start w:val="1"/>
      <w:numFmt w:val="decimal"/>
      <w:lvlText w:val="(%1)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98" w15:restartNumberingAfterBreak="0">
    <w:nsid w:val="54883FBB"/>
    <w:multiLevelType w:val="hybridMultilevel"/>
    <w:tmpl w:val="78E2DE1C"/>
    <w:lvl w:ilvl="0" w:tplc="ACB899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9" w15:restartNumberingAfterBreak="0">
    <w:nsid w:val="556667BB"/>
    <w:multiLevelType w:val="hybridMultilevel"/>
    <w:tmpl w:val="569650FC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00" w15:restartNumberingAfterBreak="0">
    <w:nsid w:val="56C76004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01" w15:restartNumberingAfterBreak="0">
    <w:nsid w:val="581A14C2"/>
    <w:multiLevelType w:val="hybridMultilevel"/>
    <w:tmpl w:val="4AD0A1E6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02" w15:restartNumberingAfterBreak="0">
    <w:nsid w:val="58200A08"/>
    <w:multiLevelType w:val="hybridMultilevel"/>
    <w:tmpl w:val="E6F62846"/>
    <w:lvl w:ilvl="0" w:tplc="F55A088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8271A26"/>
    <w:multiLevelType w:val="hybridMultilevel"/>
    <w:tmpl w:val="6A4E9AA0"/>
    <w:lvl w:ilvl="0" w:tplc="8E142C9E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4" w15:restartNumberingAfterBreak="0">
    <w:nsid w:val="594334CA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05" w15:restartNumberingAfterBreak="0">
    <w:nsid w:val="5BA34675"/>
    <w:multiLevelType w:val="hybridMultilevel"/>
    <w:tmpl w:val="9270710C"/>
    <w:lvl w:ilvl="0" w:tplc="04090013">
      <w:start w:val="1"/>
      <w:numFmt w:val="upperRoman"/>
      <w:lvlText w:val="%1."/>
      <w:lvlJc w:val="left"/>
      <w:pPr>
        <w:ind w:left="3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106" w15:restartNumberingAfterBreak="0">
    <w:nsid w:val="5C09117D"/>
    <w:multiLevelType w:val="hybridMultilevel"/>
    <w:tmpl w:val="F6B07AD4"/>
    <w:lvl w:ilvl="0" w:tplc="8C120B02">
      <w:start w:val="1"/>
      <w:numFmt w:val="taiwaneseCountingThousand"/>
      <w:lvlText w:val="(%1)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D2764AA"/>
    <w:multiLevelType w:val="multilevel"/>
    <w:tmpl w:val="75E690AA"/>
    <w:lvl w:ilvl="0">
      <w:start w:val="1"/>
      <w:numFmt w:val="decimal"/>
      <w:pStyle w:val="1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2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08" w15:restartNumberingAfterBreak="0">
    <w:nsid w:val="5E98483E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09" w15:restartNumberingAfterBreak="0">
    <w:nsid w:val="603235DF"/>
    <w:multiLevelType w:val="hybridMultilevel"/>
    <w:tmpl w:val="5F9A1A6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0" w15:restartNumberingAfterBreak="0">
    <w:nsid w:val="608E6360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11" w15:restartNumberingAfterBreak="0">
    <w:nsid w:val="61177C26"/>
    <w:multiLevelType w:val="hybridMultilevel"/>
    <w:tmpl w:val="CDEA2C3A"/>
    <w:lvl w:ilvl="0" w:tplc="CC94F078">
      <w:start w:val="1"/>
      <w:numFmt w:val="taiwaneseCountingThousand"/>
      <w:lvlText w:val="%1、"/>
      <w:lvlJc w:val="left"/>
      <w:pPr>
        <w:tabs>
          <w:tab w:val="num" w:pos="1758"/>
        </w:tabs>
        <w:ind w:left="1758" w:hanging="480"/>
      </w:pPr>
      <w:rPr>
        <w:rFonts w:ascii="Arial" w:eastAsia="標楷體" w:hAnsi="Arial" w:hint="default"/>
        <w:b/>
        <w:i w:val="0"/>
        <w:sz w:val="28"/>
      </w:rPr>
    </w:lvl>
    <w:lvl w:ilvl="1" w:tplc="FCF27D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Arial" w:eastAsia="標楷體" w:hAnsi="Arial" w:hint="default"/>
        <w:b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29E00F0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13" w15:restartNumberingAfterBreak="0">
    <w:nsid w:val="62EB1220"/>
    <w:multiLevelType w:val="hybridMultilevel"/>
    <w:tmpl w:val="4AD0A1E6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14" w15:restartNumberingAfterBreak="0">
    <w:nsid w:val="639467D9"/>
    <w:multiLevelType w:val="hybridMultilevel"/>
    <w:tmpl w:val="642A0168"/>
    <w:lvl w:ilvl="0" w:tplc="FFFFFFFF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3947F60"/>
    <w:multiLevelType w:val="multilevel"/>
    <w:tmpl w:val="68F02DBA"/>
    <w:lvl w:ilvl="0">
      <w:start w:val="1"/>
      <w:numFmt w:val="taiwaneseCountingThousand"/>
      <w:pStyle w:val="a3"/>
      <w:lvlText w:val="%1、"/>
      <w:lvlJc w:val="left"/>
      <w:pPr>
        <w:tabs>
          <w:tab w:val="num" w:pos="561"/>
        </w:tabs>
        <w:ind w:left="561" w:hanging="561"/>
      </w:pPr>
      <w:rPr>
        <w:rFonts w:hint="eastAsia"/>
      </w:rPr>
    </w:lvl>
    <w:lvl w:ilvl="1">
      <w:start w:val="1"/>
      <w:numFmt w:val="taiwaneseCountingThousand"/>
      <w:pStyle w:val="23"/>
      <w:lvlText w:val="(%2)"/>
      <w:lvlJc w:val="left"/>
      <w:pPr>
        <w:tabs>
          <w:tab w:val="num" w:pos="981"/>
        </w:tabs>
        <w:ind w:left="981" w:hanging="561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tabs>
          <w:tab w:val="num" w:pos="1400"/>
        </w:tabs>
        <w:ind w:left="1400" w:hanging="362"/>
      </w:pPr>
      <w:rPr>
        <w:rFonts w:hint="eastAsia"/>
      </w:rPr>
    </w:lvl>
    <w:lvl w:ilvl="3">
      <w:start w:val="1"/>
      <w:numFmt w:val="decimal"/>
      <w:pStyle w:val="40"/>
      <w:lvlText w:val="(%4)"/>
      <w:lvlJc w:val="left"/>
      <w:pPr>
        <w:tabs>
          <w:tab w:val="num" w:pos="1820"/>
        </w:tabs>
        <w:ind w:left="1820" w:hanging="505"/>
      </w:pPr>
      <w:rPr>
        <w:rFonts w:hint="eastAsia"/>
      </w:rPr>
    </w:lvl>
    <w:lvl w:ilvl="4">
      <w:start w:val="1"/>
      <w:numFmt w:val="upperLetter"/>
      <w:pStyle w:val="50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pStyle w:val="60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pStyle w:val="70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16" w15:restartNumberingAfterBreak="0">
    <w:nsid w:val="63AE4EB6"/>
    <w:multiLevelType w:val="hybridMultilevel"/>
    <w:tmpl w:val="C5A6FCBC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64BF3587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18" w15:restartNumberingAfterBreak="0">
    <w:nsid w:val="65A658C7"/>
    <w:multiLevelType w:val="hybridMultilevel"/>
    <w:tmpl w:val="10A60E52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65B22F98"/>
    <w:multiLevelType w:val="hybridMultilevel"/>
    <w:tmpl w:val="4AD0A1E6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20" w15:restartNumberingAfterBreak="0">
    <w:nsid w:val="663D0CB3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21" w15:restartNumberingAfterBreak="0">
    <w:nsid w:val="668A195E"/>
    <w:multiLevelType w:val="hybridMultilevel"/>
    <w:tmpl w:val="8B3C0EAE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22" w15:restartNumberingAfterBreak="0">
    <w:nsid w:val="66F80F44"/>
    <w:multiLevelType w:val="hybridMultilevel"/>
    <w:tmpl w:val="CE984928"/>
    <w:lvl w:ilvl="0" w:tplc="52CE0940">
      <w:start w:val="1"/>
      <w:numFmt w:val="bullet"/>
      <w:pStyle w:val="51"/>
      <w:lvlText w:val=""/>
      <w:lvlJc w:val="left"/>
      <w:pPr>
        <w:tabs>
          <w:tab w:val="num" w:pos="2578"/>
        </w:tabs>
        <w:ind w:left="2578" w:hanging="480"/>
      </w:pPr>
      <w:rPr>
        <w:rFonts w:ascii="Cambria Math" w:hAnsi="Cambria Math" w:hint="default"/>
        <w:color w:val="FF0000"/>
      </w:rPr>
    </w:lvl>
    <w:lvl w:ilvl="1" w:tplc="04090019" w:tentative="1">
      <w:start w:val="1"/>
      <w:numFmt w:val="bullet"/>
      <w:lvlText w:val=""/>
      <w:lvlJc w:val="left"/>
      <w:pPr>
        <w:tabs>
          <w:tab w:val="num" w:pos="2378"/>
        </w:tabs>
        <w:ind w:left="2378" w:hanging="480"/>
      </w:pPr>
      <w:rPr>
        <w:rFonts w:ascii="Cambria Math" w:hAnsi="Cambria Math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858"/>
        </w:tabs>
        <w:ind w:left="2858" w:hanging="480"/>
      </w:pPr>
      <w:rPr>
        <w:rFonts w:ascii="Cambria Math" w:hAnsi="Cambria Math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3338"/>
        </w:tabs>
        <w:ind w:left="3338" w:hanging="480"/>
      </w:pPr>
      <w:rPr>
        <w:rFonts w:ascii="Cambria Math" w:hAnsi="Cambria Math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818"/>
        </w:tabs>
        <w:ind w:left="3818" w:hanging="480"/>
      </w:pPr>
      <w:rPr>
        <w:rFonts w:ascii="Cambria Math" w:hAnsi="Cambria Math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298"/>
        </w:tabs>
        <w:ind w:left="4298" w:hanging="480"/>
      </w:pPr>
      <w:rPr>
        <w:rFonts w:ascii="Cambria Math" w:hAnsi="Cambria Math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778"/>
        </w:tabs>
        <w:ind w:left="4778" w:hanging="480"/>
      </w:pPr>
      <w:rPr>
        <w:rFonts w:ascii="Cambria Math" w:hAnsi="Cambria Math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5258"/>
        </w:tabs>
        <w:ind w:left="5258" w:hanging="480"/>
      </w:pPr>
      <w:rPr>
        <w:rFonts w:ascii="Cambria Math" w:hAnsi="Cambria Math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5738"/>
        </w:tabs>
        <w:ind w:left="5738" w:hanging="480"/>
      </w:pPr>
      <w:rPr>
        <w:rFonts w:ascii="Cambria Math" w:hAnsi="Cambria Math" w:hint="default"/>
      </w:rPr>
    </w:lvl>
  </w:abstractNum>
  <w:abstractNum w:abstractNumId="123" w15:restartNumberingAfterBreak="0">
    <w:nsid w:val="6720776C"/>
    <w:multiLevelType w:val="hybridMultilevel"/>
    <w:tmpl w:val="909E9794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4" w15:restartNumberingAfterBreak="0">
    <w:nsid w:val="6780769F"/>
    <w:multiLevelType w:val="hybridMultilevel"/>
    <w:tmpl w:val="0D049E34"/>
    <w:lvl w:ilvl="0" w:tplc="FCF27DA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Arial" w:eastAsia="標楷體" w:hAnsi="Arial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7A9156C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26" w15:restartNumberingAfterBreak="0">
    <w:nsid w:val="6942591E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27" w15:restartNumberingAfterBreak="0">
    <w:nsid w:val="695A7961"/>
    <w:multiLevelType w:val="hybridMultilevel"/>
    <w:tmpl w:val="8FFAF5F2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28" w15:restartNumberingAfterBreak="0">
    <w:nsid w:val="697202B9"/>
    <w:multiLevelType w:val="hybridMultilevel"/>
    <w:tmpl w:val="4DFC2214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9" w15:restartNumberingAfterBreak="0">
    <w:nsid w:val="69DE25D4"/>
    <w:multiLevelType w:val="hybridMultilevel"/>
    <w:tmpl w:val="D5EAEDA8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A173E84"/>
    <w:multiLevelType w:val="hybridMultilevel"/>
    <w:tmpl w:val="693CA9A6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31" w15:restartNumberingAfterBreak="0">
    <w:nsid w:val="6C1077C7"/>
    <w:multiLevelType w:val="hybridMultilevel"/>
    <w:tmpl w:val="B96855F0"/>
    <w:lvl w:ilvl="0" w:tplc="BE7667C8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EEFCFB7A">
      <w:start w:val="1"/>
      <w:numFmt w:val="taiwaneseCountingThousand"/>
      <w:lvlText w:val="(%2)"/>
      <w:lvlJc w:val="left"/>
      <w:pPr>
        <w:ind w:left="1680" w:hanging="480"/>
      </w:pPr>
      <w:rPr>
        <w:rFonts w:cs="Times New Roman" w:hint="eastAsia"/>
      </w:rPr>
    </w:lvl>
    <w:lvl w:ilvl="2" w:tplc="6150B6BC">
      <w:start w:val="1"/>
      <w:numFmt w:val="decimal"/>
      <w:lvlText w:val="%3."/>
      <w:lvlJc w:val="left"/>
      <w:pPr>
        <w:ind w:left="2040" w:hanging="360"/>
      </w:pPr>
      <w:rPr>
        <w:rFonts w:cs="Times New Roman" w:hint="default"/>
      </w:rPr>
    </w:lvl>
    <w:lvl w:ilvl="3" w:tplc="F7AE86BE">
      <w:start w:val="1"/>
      <w:numFmt w:val="decimal"/>
      <w:lvlText w:val="(%4)"/>
      <w:lvlJc w:val="left"/>
      <w:pPr>
        <w:ind w:left="264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2" w15:restartNumberingAfterBreak="0">
    <w:nsid w:val="6CD73273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33" w15:restartNumberingAfterBreak="0">
    <w:nsid w:val="6D081AC9"/>
    <w:multiLevelType w:val="hybridMultilevel"/>
    <w:tmpl w:val="7F4E4AC2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4" w15:restartNumberingAfterBreak="0">
    <w:nsid w:val="6D883923"/>
    <w:multiLevelType w:val="hybridMultilevel"/>
    <w:tmpl w:val="4484CE68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DA11B7F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36" w15:restartNumberingAfterBreak="0">
    <w:nsid w:val="6DFF1F53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37" w15:restartNumberingAfterBreak="0">
    <w:nsid w:val="6EF15991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38" w15:restartNumberingAfterBreak="0">
    <w:nsid w:val="6F240E6B"/>
    <w:multiLevelType w:val="hybridMultilevel"/>
    <w:tmpl w:val="6D18A5C8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7AAA4112">
      <w:start w:val="1"/>
      <w:numFmt w:val="taiwaneseCountingThousand"/>
      <w:lvlText w:val="%6、"/>
      <w:lvlJc w:val="left"/>
      <w:pPr>
        <w:ind w:left="4570" w:hanging="720"/>
      </w:pPr>
      <w:rPr>
        <w:rFonts w:ascii="Times New Roman" w:eastAsia="新細明體" w:hAnsi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39" w15:restartNumberingAfterBreak="0">
    <w:nsid w:val="6FE16239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40" w15:restartNumberingAfterBreak="0">
    <w:nsid w:val="6FE60826"/>
    <w:multiLevelType w:val="hybridMultilevel"/>
    <w:tmpl w:val="85E2A884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6FF96818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42" w15:restartNumberingAfterBreak="0">
    <w:nsid w:val="70B35A72"/>
    <w:multiLevelType w:val="hybridMultilevel"/>
    <w:tmpl w:val="318075D0"/>
    <w:lvl w:ilvl="0" w:tplc="4EB868E0">
      <w:start w:val="1"/>
      <w:numFmt w:val="decimal"/>
      <w:lvlText w:val="(%1)"/>
      <w:lvlJc w:val="left"/>
      <w:pPr>
        <w:ind w:left="24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0E25B54"/>
    <w:multiLevelType w:val="hybridMultilevel"/>
    <w:tmpl w:val="EE280A96"/>
    <w:lvl w:ilvl="0" w:tplc="CA768ED2">
      <w:start w:val="1"/>
      <w:numFmt w:val="taiwaneseCountingThousand"/>
      <w:lvlText w:val="(%1)"/>
      <w:lvlJc w:val="left"/>
      <w:pPr>
        <w:ind w:left="145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44" w15:restartNumberingAfterBreak="0">
    <w:nsid w:val="719703DB"/>
    <w:multiLevelType w:val="hybridMultilevel"/>
    <w:tmpl w:val="716EF9C6"/>
    <w:lvl w:ilvl="0" w:tplc="7CF65798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45" w15:restartNumberingAfterBreak="0">
    <w:nsid w:val="71DE2937"/>
    <w:multiLevelType w:val="hybridMultilevel"/>
    <w:tmpl w:val="A60CC74E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6" w15:restartNumberingAfterBreak="0">
    <w:nsid w:val="73183C45"/>
    <w:multiLevelType w:val="hybridMultilevel"/>
    <w:tmpl w:val="B48043F4"/>
    <w:lvl w:ilvl="0" w:tplc="04090019">
      <w:start w:val="1"/>
      <w:numFmt w:val="ideographTraditional"/>
      <w:lvlText w:val="%1、"/>
      <w:lvlJc w:val="lef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47" w15:restartNumberingAfterBreak="0">
    <w:nsid w:val="737105C6"/>
    <w:multiLevelType w:val="hybridMultilevel"/>
    <w:tmpl w:val="6606567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48" w15:restartNumberingAfterBreak="0">
    <w:nsid w:val="73BA7879"/>
    <w:multiLevelType w:val="hybridMultilevel"/>
    <w:tmpl w:val="4692DE76"/>
    <w:lvl w:ilvl="0" w:tplc="8DF8F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3F53CF1"/>
    <w:multiLevelType w:val="hybridMultilevel"/>
    <w:tmpl w:val="538A25E0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0" w15:restartNumberingAfterBreak="0">
    <w:nsid w:val="7409465A"/>
    <w:multiLevelType w:val="hybridMultilevel"/>
    <w:tmpl w:val="EB2ED8E8"/>
    <w:lvl w:ilvl="0" w:tplc="D5A0E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41A6206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52" w15:restartNumberingAfterBreak="0">
    <w:nsid w:val="75A34410"/>
    <w:multiLevelType w:val="hybridMultilevel"/>
    <w:tmpl w:val="7FCAFD50"/>
    <w:lvl w:ilvl="0" w:tplc="D1C85F70">
      <w:start w:val="1"/>
      <w:numFmt w:val="bullet"/>
      <w:pStyle w:val="61"/>
      <w:lvlText w:val=""/>
      <w:lvlJc w:val="left"/>
      <w:pPr>
        <w:tabs>
          <w:tab w:val="num" w:pos="4272"/>
        </w:tabs>
        <w:ind w:left="4253" w:hanging="341"/>
      </w:pPr>
      <w:rPr>
        <w:rFonts w:ascii="Cambria Math" w:hAnsi="Cambria Math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Cambria Math" w:hAnsi="Cambria Math" w:hint="default"/>
      </w:rPr>
    </w:lvl>
  </w:abstractNum>
  <w:abstractNum w:abstractNumId="153" w15:restartNumberingAfterBreak="0">
    <w:nsid w:val="76697289"/>
    <w:multiLevelType w:val="hybridMultilevel"/>
    <w:tmpl w:val="6606567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54" w15:restartNumberingAfterBreak="0">
    <w:nsid w:val="767A01E0"/>
    <w:multiLevelType w:val="hybridMultilevel"/>
    <w:tmpl w:val="EE723460"/>
    <w:lvl w:ilvl="0" w:tplc="AA96A8D6">
      <w:start w:val="1"/>
      <w:numFmt w:val="decimal"/>
      <w:pStyle w:val="a4"/>
      <w:lvlText w:val="圖-%1."/>
      <w:lvlJc w:val="left"/>
      <w:pPr>
        <w:tabs>
          <w:tab w:val="num" w:pos="720"/>
        </w:tabs>
        <w:ind w:left="285" w:hanging="285"/>
      </w:pPr>
      <w:rPr>
        <w:rFonts w:hint="eastAsia"/>
      </w:rPr>
    </w:lvl>
    <w:lvl w:ilvl="1" w:tplc="0409001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768649B6"/>
    <w:multiLevelType w:val="hybridMultilevel"/>
    <w:tmpl w:val="7BA2671A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B">
      <w:start w:val="1"/>
      <w:numFmt w:val="lowerRoman"/>
      <w:lvlText w:val="%5."/>
      <w:lvlJc w:val="righ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56" w15:restartNumberingAfterBreak="0">
    <w:nsid w:val="77A558FE"/>
    <w:multiLevelType w:val="hybridMultilevel"/>
    <w:tmpl w:val="4F167378"/>
    <w:lvl w:ilvl="0" w:tplc="CA768E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7" w15:restartNumberingAfterBreak="0">
    <w:nsid w:val="77FC4A88"/>
    <w:multiLevelType w:val="hybridMultilevel"/>
    <w:tmpl w:val="68CCE974"/>
    <w:lvl w:ilvl="0" w:tplc="B76AD51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8FE001B"/>
    <w:multiLevelType w:val="hybridMultilevel"/>
    <w:tmpl w:val="59D834A2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9" w15:restartNumberingAfterBreak="0">
    <w:nsid w:val="79D65827"/>
    <w:multiLevelType w:val="hybridMultilevel"/>
    <w:tmpl w:val="4F167378"/>
    <w:lvl w:ilvl="0" w:tplc="CA768E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0" w15:restartNumberingAfterBreak="0">
    <w:nsid w:val="7A137B25"/>
    <w:multiLevelType w:val="hybridMultilevel"/>
    <w:tmpl w:val="0F9AFDF4"/>
    <w:lvl w:ilvl="0" w:tplc="04090013">
      <w:start w:val="1"/>
      <w:numFmt w:val="upperRoman"/>
      <w:lvlText w:val="%1."/>
      <w:lvlJc w:val="left"/>
      <w:pPr>
        <w:ind w:left="3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18" w:hanging="480"/>
      </w:pPr>
    </w:lvl>
    <w:lvl w:ilvl="2" w:tplc="0409001B" w:tentative="1">
      <w:start w:val="1"/>
      <w:numFmt w:val="lowerRoman"/>
      <w:lvlText w:val="%3."/>
      <w:lvlJc w:val="right"/>
      <w:pPr>
        <w:ind w:left="4198" w:hanging="480"/>
      </w:pPr>
    </w:lvl>
    <w:lvl w:ilvl="3" w:tplc="0409000F" w:tentative="1">
      <w:start w:val="1"/>
      <w:numFmt w:val="decimal"/>
      <w:lvlText w:val="%4."/>
      <w:lvlJc w:val="left"/>
      <w:pPr>
        <w:ind w:left="4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58" w:hanging="480"/>
      </w:pPr>
    </w:lvl>
    <w:lvl w:ilvl="5" w:tplc="0409001B" w:tentative="1">
      <w:start w:val="1"/>
      <w:numFmt w:val="lowerRoman"/>
      <w:lvlText w:val="%6."/>
      <w:lvlJc w:val="right"/>
      <w:pPr>
        <w:ind w:left="5638" w:hanging="480"/>
      </w:pPr>
    </w:lvl>
    <w:lvl w:ilvl="6" w:tplc="0409000F" w:tentative="1">
      <w:start w:val="1"/>
      <w:numFmt w:val="decimal"/>
      <w:lvlText w:val="%7."/>
      <w:lvlJc w:val="left"/>
      <w:pPr>
        <w:ind w:left="6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98" w:hanging="480"/>
      </w:pPr>
    </w:lvl>
    <w:lvl w:ilvl="8" w:tplc="0409001B" w:tentative="1">
      <w:start w:val="1"/>
      <w:numFmt w:val="lowerRoman"/>
      <w:lvlText w:val="%9."/>
      <w:lvlJc w:val="right"/>
      <w:pPr>
        <w:ind w:left="7078" w:hanging="480"/>
      </w:pPr>
    </w:lvl>
  </w:abstractNum>
  <w:abstractNum w:abstractNumId="161" w15:restartNumberingAfterBreak="0">
    <w:nsid w:val="7BE60556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62" w15:restartNumberingAfterBreak="0">
    <w:nsid w:val="7C70342E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63" w15:restartNumberingAfterBreak="0">
    <w:nsid w:val="7DB25697"/>
    <w:multiLevelType w:val="hybridMultilevel"/>
    <w:tmpl w:val="E0E415C4"/>
    <w:lvl w:ilvl="0" w:tplc="98E62316">
      <w:start w:val="1"/>
      <w:numFmt w:val="bullet"/>
      <w:pStyle w:val="31"/>
      <w:lvlText w:val=""/>
      <w:lvlJc w:val="left"/>
      <w:pPr>
        <w:tabs>
          <w:tab w:val="num" w:pos="2515"/>
        </w:tabs>
        <w:ind w:left="2495" w:hanging="340"/>
      </w:pPr>
      <w:rPr>
        <w:rFonts w:ascii="Cambria Math" w:eastAsia="Arial Narrow" w:hAnsi="Cambria Math" w:hint="default"/>
        <w:sz w:val="28"/>
      </w:rPr>
    </w:lvl>
    <w:lvl w:ilvl="1" w:tplc="04090003">
      <w:start w:val="1"/>
      <w:numFmt w:val="decimal"/>
      <w:pStyle w:val="32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numFmt w:val="bullet"/>
      <w:lvlText w:val=""/>
      <w:lvlJc w:val="left"/>
      <w:pPr>
        <w:tabs>
          <w:tab w:val="num" w:pos="1755"/>
        </w:tabs>
        <w:ind w:left="1755" w:hanging="795"/>
      </w:pPr>
      <w:rPr>
        <w:rFonts w:ascii="Cambria Math" w:eastAsia="Arial Narrow" w:hAnsi="Cambria Math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Cambria Math" w:hAnsi="Cambria Math" w:hint="default"/>
      </w:rPr>
    </w:lvl>
  </w:abstractNum>
  <w:abstractNum w:abstractNumId="164" w15:restartNumberingAfterBreak="0">
    <w:nsid w:val="7E2E0A59"/>
    <w:multiLevelType w:val="hybridMultilevel"/>
    <w:tmpl w:val="5EE0232A"/>
    <w:lvl w:ilvl="0" w:tplc="B5E6B5EE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5" w15:restartNumberingAfterBreak="0">
    <w:nsid w:val="7E611E18"/>
    <w:multiLevelType w:val="hybridMultilevel"/>
    <w:tmpl w:val="ACC0EDB4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4EB868E0">
      <w:start w:val="1"/>
      <w:numFmt w:val="decimal"/>
      <w:lvlText w:val="(%2)"/>
      <w:lvlJc w:val="left"/>
      <w:pPr>
        <w:ind w:left="241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90" w:hanging="480"/>
      </w:pPr>
    </w:lvl>
    <w:lvl w:ilvl="3" w:tplc="04090013">
      <w:start w:val="1"/>
      <w:numFmt w:val="upperRoman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166" w15:restartNumberingAfterBreak="0">
    <w:nsid w:val="7F221C23"/>
    <w:multiLevelType w:val="hybridMultilevel"/>
    <w:tmpl w:val="54500474"/>
    <w:lvl w:ilvl="0" w:tplc="B5E6B5EE">
      <w:start w:val="1"/>
      <w:numFmt w:val="decimal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00980750">
    <w:abstractNumId w:val="1"/>
  </w:num>
  <w:num w:numId="2" w16cid:durableId="757099927">
    <w:abstractNumId w:val="15"/>
  </w:num>
  <w:num w:numId="3" w16cid:durableId="2121100336">
    <w:abstractNumId w:val="0"/>
  </w:num>
  <w:num w:numId="4" w16cid:durableId="931007297">
    <w:abstractNumId w:val="81"/>
  </w:num>
  <w:num w:numId="5" w16cid:durableId="2009556085">
    <w:abstractNumId w:val="163"/>
  </w:num>
  <w:num w:numId="6" w16cid:durableId="904530050">
    <w:abstractNumId w:val="20"/>
  </w:num>
  <w:num w:numId="7" w16cid:durableId="189033153">
    <w:abstractNumId w:val="3"/>
  </w:num>
  <w:num w:numId="8" w16cid:durableId="1272592979">
    <w:abstractNumId w:val="122"/>
  </w:num>
  <w:num w:numId="9" w16cid:durableId="1315379222">
    <w:abstractNumId w:val="62"/>
  </w:num>
  <w:num w:numId="10" w16cid:durableId="649216685">
    <w:abstractNumId w:val="152"/>
  </w:num>
  <w:num w:numId="11" w16cid:durableId="749502058">
    <w:abstractNumId w:val="107"/>
  </w:num>
  <w:num w:numId="12" w16cid:durableId="263269311">
    <w:abstractNumId w:val="41"/>
  </w:num>
  <w:num w:numId="13" w16cid:durableId="100761004">
    <w:abstractNumId w:val="54"/>
  </w:num>
  <w:num w:numId="14" w16cid:durableId="46269029">
    <w:abstractNumId w:val="35"/>
  </w:num>
  <w:num w:numId="15" w16cid:durableId="41027245">
    <w:abstractNumId w:val="86"/>
  </w:num>
  <w:num w:numId="16" w16cid:durableId="1439179801">
    <w:abstractNumId w:val="84"/>
  </w:num>
  <w:num w:numId="17" w16cid:durableId="205920342">
    <w:abstractNumId w:val="127"/>
  </w:num>
  <w:num w:numId="18" w16cid:durableId="1132752396">
    <w:abstractNumId w:val="27"/>
  </w:num>
  <w:num w:numId="19" w16cid:durableId="482964114">
    <w:abstractNumId w:val="99"/>
  </w:num>
  <w:num w:numId="20" w16cid:durableId="291180735">
    <w:abstractNumId w:val="143"/>
  </w:num>
  <w:num w:numId="21" w16cid:durableId="767776127">
    <w:abstractNumId w:val="6"/>
  </w:num>
  <w:num w:numId="22" w16cid:durableId="865212068">
    <w:abstractNumId w:val="53"/>
  </w:num>
  <w:num w:numId="23" w16cid:durableId="1253932001">
    <w:abstractNumId w:val="130"/>
  </w:num>
  <w:num w:numId="24" w16cid:durableId="1174685565">
    <w:abstractNumId w:val="55"/>
  </w:num>
  <w:num w:numId="25" w16cid:durableId="940839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6636115">
    <w:abstractNumId w:val="47"/>
  </w:num>
  <w:num w:numId="27" w16cid:durableId="17996861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4857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2995166">
    <w:abstractNumId w:val="72"/>
  </w:num>
  <w:num w:numId="30" w16cid:durableId="242839797">
    <w:abstractNumId w:val="147"/>
  </w:num>
  <w:num w:numId="31" w16cid:durableId="789595153">
    <w:abstractNumId w:val="67"/>
  </w:num>
  <w:num w:numId="32" w16cid:durableId="365298355">
    <w:abstractNumId w:val="73"/>
  </w:num>
  <w:num w:numId="33" w16cid:durableId="877006821">
    <w:abstractNumId w:val="153"/>
  </w:num>
  <w:num w:numId="34" w16cid:durableId="130637625">
    <w:abstractNumId w:val="71"/>
  </w:num>
  <w:num w:numId="35" w16cid:durableId="1701082936">
    <w:abstractNumId w:val="101"/>
  </w:num>
  <w:num w:numId="36" w16cid:durableId="2013289361">
    <w:abstractNumId w:val="113"/>
  </w:num>
  <w:num w:numId="37" w16cid:durableId="101147312">
    <w:abstractNumId w:val="119"/>
  </w:num>
  <w:num w:numId="38" w16cid:durableId="1422683594">
    <w:abstractNumId w:val="59"/>
  </w:num>
  <w:num w:numId="39" w16cid:durableId="695303838">
    <w:abstractNumId w:val="49"/>
  </w:num>
  <w:num w:numId="40" w16cid:durableId="1325234653">
    <w:abstractNumId w:val="121"/>
  </w:num>
  <w:num w:numId="41" w16cid:durableId="1873155167">
    <w:abstractNumId w:val="91"/>
  </w:num>
  <w:num w:numId="42" w16cid:durableId="1071585435">
    <w:abstractNumId w:val="146"/>
  </w:num>
  <w:num w:numId="43" w16cid:durableId="769399165">
    <w:abstractNumId w:val="52"/>
  </w:num>
  <w:num w:numId="44" w16cid:durableId="2146503750">
    <w:abstractNumId w:val="110"/>
  </w:num>
  <w:num w:numId="45" w16cid:durableId="469323772">
    <w:abstractNumId w:val="162"/>
  </w:num>
  <w:num w:numId="46" w16cid:durableId="1153641199">
    <w:abstractNumId w:val="161"/>
  </w:num>
  <w:num w:numId="47" w16cid:durableId="1541554744">
    <w:abstractNumId w:val="18"/>
  </w:num>
  <w:num w:numId="48" w16cid:durableId="679090526">
    <w:abstractNumId w:val="12"/>
  </w:num>
  <w:num w:numId="49" w16cid:durableId="1738816436">
    <w:abstractNumId w:val="141"/>
  </w:num>
  <w:num w:numId="50" w16cid:durableId="916130191">
    <w:abstractNumId w:val="74"/>
  </w:num>
  <w:num w:numId="51" w16cid:durableId="1808891497">
    <w:abstractNumId w:val="4"/>
  </w:num>
  <w:num w:numId="52" w16cid:durableId="1661932897">
    <w:abstractNumId w:val="135"/>
  </w:num>
  <w:num w:numId="53" w16cid:durableId="1569800511">
    <w:abstractNumId w:val="58"/>
  </w:num>
  <w:num w:numId="54" w16cid:durableId="1088305466">
    <w:abstractNumId w:val="90"/>
  </w:num>
  <w:num w:numId="55" w16cid:durableId="914558389">
    <w:abstractNumId w:val="19"/>
  </w:num>
  <w:num w:numId="56" w16cid:durableId="140512334">
    <w:abstractNumId w:val="137"/>
  </w:num>
  <w:num w:numId="57" w16cid:durableId="1091849350">
    <w:abstractNumId w:val="100"/>
  </w:num>
  <w:num w:numId="58" w16cid:durableId="32077246">
    <w:abstractNumId w:val="13"/>
  </w:num>
  <w:num w:numId="59" w16cid:durableId="1367607104">
    <w:abstractNumId w:val="104"/>
  </w:num>
  <w:num w:numId="60" w16cid:durableId="1682849850">
    <w:abstractNumId w:val="112"/>
  </w:num>
  <w:num w:numId="61" w16cid:durableId="1134565675">
    <w:abstractNumId w:val="136"/>
  </w:num>
  <w:num w:numId="62" w16cid:durableId="1238129199">
    <w:abstractNumId w:val="132"/>
  </w:num>
  <w:num w:numId="63" w16cid:durableId="143938241">
    <w:abstractNumId w:val="165"/>
  </w:num>
  <w:num w:numId="64" w16cid:durableId="157038675">
    <w:abstractNumId w:val="10"/>
  </w:num>
  <w:num w:numId="65" w16cid:durableId="257567993">
    <w:abstractNumId w:val="2"/>
  </w:num>
  <w:num w:numId="66" w16cid:durableId="231895417">
    <w:abstractNumId w:val="51"/>
  </w:num>
  <w:num w:numId="67" w16cid:durableId="2049329768">
    <w:abstractNumId w:val="108"/>
  </w:num>
  <w:num w:numId="68" w16cid:durableId="1031999162">
    <w:abstractNumId w:val="93"/>
  </w:num>
  <w:num w:numId="69" w16cid:durableId="626014854">
    <w:abstractNumId w:val="96"/>
  </w:num>
  <w:num w:numId="70" w16cid:durableId="1451970937">
    <w:abstractNumId w:val="39"/>
  </w:num>
  <w:num w:numId="71" w16cid:durableId="1601451044">
    <w:abstractNumId w:val="117"/>
  </w:num>
  <w:num w:numId="72" w16cid:durableId="1974366194">
    <w:abstractNumId w:val="126"/>
  </w:num>
  <w:num w:numId="73" w16cid:durableId="2000229671">
    <w:abstractNumId w:val="139"/>
  </w:num>
  <w:num w:numId="74" w16cid:durableId="891892980">
    <w:abstractNumId w:val="23"/>
  </w:num>
  <w:num w:numId="75" w16cid:durableId="555705769">
    <w:abstractNumId w:val="11"/>
  </w:num>
  <w:num w:numId="76" w16cid:durableId="1593540051">
    <w:abstractNumId w:val="120"/>
  </w:num>
  <w:num w:numId="77" w16cid:durableId="1790582302">
    <w:abstractNumId w:val="8"/>
  </w:num>
  <w:num w:numId="78" w16cid:durableId="613366761">
    <w:abstractNumId w:val="125"/>
  </w:num>
  <w:num w:numId="79" w16cid:durableId="498277420">
    <w:abstractNumId w:val="155"/>
  </w:num>
  <w:num w:numId="80" w16cid:durableId="2106657037">
    <w:abstractNumId w:val="138"/>
  </w:num>
  <w:num w:numId="81" w16cid:durableId="1558932043">
    <w:abstractNumId w:val="14"/>
  </w:num>
  <w:num w:numId="82" w16cid:durableId="158467899">
    <w:abstractNumId w:val="151"/>
  </w:num>
  <w:num w:numId="83" w16cid:durableId="472677624">
    <w:abstractNumId w:val="87"/>
  </w:num>
  <w:num w:numId="84" w16cid:durableId="80681093">
    <w:abstractNumId w:val="57"/>
  </w:num>
  <w:num w:numId="85" w16cid:durableId="1519461171">
    <w:abstractNumId w:val="21"/>
  </w:num>
  <w:num w:numId="86" w16cid:durableId="71049943">
    <w:abstractNumId w:val="9"/>
  </w:num>
  <w:num w:numId="87" w16cid:durableId="1187912671">
    <w:abstractNumId w:val="22"/>
  </w:num>
  <w:num w:numId="88" w16cid:durableId="1596791356">
    <w:abstractNumId w:val="79"/>
  </w:num>
  <w:num w:numId="89" w16cid:durableId="731536563">
    <w:abstractNumId w:val="111"/>
  </w:num>
  <w:num w:numId="90" w16cid:durableId="2061853751">
    <w:abstractNumId w:val="124"/>
  </w:num>
  <w:num w:numId="91" w16cid:durableId="1362198504">
    <w:abstractNumId w:val="66"/>
  </w:num>
  <w:num w:numId="92" w16cid:durableId="928467273">
    <w:abstractNumId w:val="33"/>
  </w:num>
  <w:num w:numId="93" w16cid:durableId="1232812468">
    <w:abstractNumId w:val="36"/>
  </w:num>
  <w:num w:numId="94" w16cid:durableId="2055109923">
    <w:abstractNumId w:val="60"/>
  </w:num>
  <w:num w:numId="95" w16cid:durableId="2137487766">
    <w:abstractNumId w:val="109"/>
  </w:num>
  <w:num w:numId="96" w16cid:durableId="1182889891">
    <w:abstractNumId w:val="63"/>
  </w:num>
  <w:num w:numId="97" w16cid:durableId="2047286988">
    <w:abstractNumId w:val="102"/>
  </w:num>
  <w:num w:numId="98" w16cid:durableId="537858960">
    <w:abstractNumId w:val="89"/>
  </w:num>
  <w:num w:numId="99" w16cid:durableId="857037136">
    <w:abstractNumId w:val="29"/>
  </w:num>
  <w:num w:numId="100" w16cid:durableId="681857076">
    <w:abstractNumId w:val="114"/>
  </w:num>
  <w:num w:numId="101" w16cid:durableId="487400861">
    <w:abstractNumId w:val="160"/>
  </w:num>
  <w:num w:numId="102" w16cid:durableId="983048330">
    <w:abstractNumId w:val="131"/>
  </w:num>
  <w:num w:numId="103" w16cid:durableId="2024936172">
    <w:abstractNumId w:val="50"/>
  </w:num>
  <w:num w:numId="104" w16cid:durableId="453208477">
    <w:abstractNumId w:val="103"/>
  </w:num>
  <w:num w:numId="105" w16cid:durableId="2111971887">
    <w:abstractNumId w:val="16"/>
  </w:num>
  <w:num w:numId="106" w16cid:durableId="787040716">
    <w:abstractNumId w:val="65"/>
  </w:num>
  <w:num w:numId="107" w16cid:durableId="1634670548">
    <w:abstractNumId w:val="37"/>
  </w:num>
  <w:num w:numId="108" w16cid:durableId="1339969036">
    <w:abstractNumId w:val="82"/>
  </w:num>
  <w:num w:numId="109" w16cid:durableId="1685132580">
    <w:abstractNumId w:val="97"/>
  </w:num>
  <w:num w:numId="110" w16cid:durableId="1032851299">
    <w:abstractNumId w:val="157"/>
  </w:num>
  <w:num w:numId="111" w16cid:durableId="2495824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159659915">
    <w:abstractNumId w:val="154"/>
  </w:num>
  <w:num w:numId="113" w16cid:durableId="1728990320">
    <w:abstractNumId w:val="75"/>
  </w:num>
  <w:num w:numId="114" w16cid:durableId="459300120">
    <w:abstractNumId w:val="106"/>
  </w:num>
  <w:num w:numId="115" w16cid:durableId="488639724">
    <w:abstractNumId w:val="76"/>
  </w:num>
  <w:num w:numId="116" w16cid:durableId="2067757188">
    <w:abstractNumId w:val="31"/>
  </w:num>
  <w:num w:numId="117" w16cid:durableId="924849211">
    <w:abstractNumId w:val="61"/>
  </w:num>
  <w:num w:numId="118" w16cid:durableId="1586376236">
    <w:abstractNumId w:val="158"/>
  </w:num>
  <w:num w:numId="119" w16cid:durableId="444277755">
    <w:abstractNumId w:val="118"/>
  </w:num>
  <w:num w:numId="120" w16cid:durableId="58790224">
    <w:abstractNumId w:val="140"/>
  </w:num>
  <w:num w:numId="121" w16cid:durableId="1854685587">
    <w:abstractNumId w:val="45"/>
  </w:num>
  <w:num w:numId="122" w16cid:durableId="1991904876">
    <w:abstractNumId w:val="28"/>
  </w:num>
  <w:num w:numId="123" w16cid:durableId="20472094">
    <w:abstractNumId w:val="94"/>
  </w:num>
  <w:num w:numId="124" w16cid:durableId="298344906">
    <w:abstractNumId w:val="69"/>
  </w:num>
  <w:num w:numId="125" w16cid:durableId="1590194695">
    <w:abstractNumId w:val="77"/>
  </w:num>
  <w:num w:numId="126" w16cid:durableId="1439522915">
    <w:abstractNumId w:val="5"/>
  </w:num>
  <w:num w:numId="127" w16cid:durableId="280461218">
    <w:abstractNumId w:val="134"/>
  </w:num>
  <w:num w:numId="128" w16cid:durableId="808131894">
    <w:abstractNumId w:val="129"/>
  </w:num>
  <w:num w:numId="129" w16cid:durableId="1580022188">
    <w:abstractNumId w:val="166"/>
  </w:num>
  <w:num w:numId="130" w16cid:durableId="1133210263">
    <w:abstractNumId w:val="116"/>
  </w:num>
  <w:num w:numId="131" w16cid:durableId="1970478844">
    <w:abstractNumId w:val="70"/>
  </w:num>
  <w:num w:numId="132" w16cid:durableId="1542785673">
    <w:abstractNumId w:val="32"/>
  </w:num>
  <w:num w:numId="133" w16cid:durableId="1826782149">
    <w:abstractNumId w:val="40"/>
  </w:num>
  <w:num w:numId="134" w16cid:durableId="2061436921">
    <w:abstractNumId w:val="44"/>
  </w:num>
  <w:num w:numId="135" w16cid:durableId="169880350">
    <w:abstractNumId w:val="115"/>
  </w:num>
  <w:num w:numId="136" w16cid:durableId="1672831064">
    <w:abstractNumId w:val="98"/>
  </w:num>
  <w:num w:numId="137" w16cid:durableId="1702625708">
    <w:abstractNumId w:val="123"/>
  </w:num>
  <w:num w:numId="138" w16cid:durableId="1483740462">
    <w:abstractNumId w:val="145"/>
  </w:num>
  <w:num w:numId="139" w16cid:durableId="680662511">
    <w:abstractNumId w:val="26"/>
  </w:num>
  <w:num w:numId="140" w16cid:durableId="969168250">
    <w:abstractNumId w:val="80"/>
  </w:num>
  <w:num w:numId="141" w16cid:durableId="1874224635">
    <w:abstractNumId w:val="149"/>
  </w:num>
  <w:num w:numId="142" w16cid:durableId="633952994">
    <w:abstractNumId w:val="78"/>
  </w:num>
  <w:num w:numId="143" w16cid:durableId="1726755224">
    <w:abstractNumId w:val="128"/>
  </w:num>
  <w:num w:numId="144" w16cid:durableId="1264417628">
    <w:abstractNumId w:val="30"/>
  </w:num>
  <w:num w:numId="145" w16cid:durableId="1148089814">
    <w:abstractNumId w:val="133"/>
  </w:num>
  <w:num w:numId="146" w16cid:durableId="1918317259">
    <w:abstractNumId w:val="92"/>
  </w:num>
  <w:num w:numId="147" w16cid:durableId="1685355424">
    <w:abstractNumId w:val="34"/>
  </w:num>
  <w:num w:numId="148" w16cid:durableId="52776323">
    <w:abstractNumId w:val="164"/>
  </w:num>
  <w:num w:numId="149" w16cid:durableId="1606422618">
    <w:abstractNumId w:val="38"/>
  </w:num>
  <w:num w:numId="150" w16cid:durableId="136144712">
    <w:abstractNumId w:val="25"/>
  </w:num>
  <w:num w:numId="151" w16cid:durableId="31754086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25424582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399720968">
    <w:abstractNumId w:val="17"/>
  </w:num>
  <w:num w:numId="154" w16cid:durableId="2440923">
    <w:abstractNumId w:val="24"/>
  </w:num>
  <w:num w:numId="155" w16cid:durableId="692418692">
    <w:abstractNumId w:val="142"/>
  </w:num>
  <w:num w:numId="156" w16cid:durableId="1003048207">
    <w:abstractNumId w:val="85"/>
  </w:num>
  <w:num w:numId="157" w16cid:durableId="33971892">
    <w:abstractNumId w:val="42"/>
  </w:num>
  <w:num w:numId="158" w16cid:durableId="1648238232">
    <w:abstractNumId w:val="64"/>
  </w:num>
  <w:num w:numId="159" w16cid:durableId="1544371125">
    <w:abstractNumId w:val="105"/>
  </w:num>
  <w:num w:numId="160" w16cid:durableId="1638410139">
    <w:abstractNumId w:val="48"/>
  </w:num>
  <w:num w:numId="161" w16cid:durableId="507060419">
    <w:abstractNumId w:val="83"/>
  </w:num>
  <w:num w:numId="162" w16cid:durableId="5585877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31676107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80777554">
    <w:abstractNumId w:val="144"/>
  </w:num>
  <w:num w:numId="165" w16cid:durableId="444229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480077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496617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362896549">
    <w:abstractNumId w:val="95"/>
  </w:num>
  <w:num w:numId="169" w16cid:durableId="1254507882">
    <w:abstractNumId w:val="68"/>
  </w:num>
  <w:num w:numId="170" w16cid:durableId="1079059466">
    <w:abstractNumId w:val="56"/>
  </w:num>
  <w:num w:numId="171" w16cid:durableId="1069301615">
    <w:abstractNumId w:val="159"/>
  </w:num>
  <w:num w:numId="172" w16cid:durableId="990137940">
    <w:abstractNumId w:val="46"/>
  </w:num>
  <w:num w:numId="173" w16cid:durableId="865753416">
    <w:abstractNumId w:val="150"/>
  </w:num>
  <w:num w:numId="174" w16cid:durableId="1864632931">
    <w:abstractNumId w:val="156"/>
  </w:num>
  <w:num w:numId="175" w16cid:durableId="585577297">
    <w:abstractNumId w:val="43"/>
  </w:num>
  <w:num w:numId="176" w16cid:durableId="1509563030">
    <w:abstractNumId w:val="88"/>
  </w:num>
  <w:num w:numId="177" w16cid:durableId="778257727">
    <w:abstractNumId w:val="7"/>
  </w:num>
  <w:num w:numId="178" w16cid:durableId="1422020158">
    <w:abstractNumId w:val="148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10"/>
    <w:rsid w:val="0000215A"/>
    <w:rsid w:val="00002371"/>
    <w:rsid w:val="00002B72"/>
    <w:rsid w:val="0000572E"/>
    <w:rsid w:val="000061EA"/>
    <w:rsid w:val="000074E3"/>
    <w:rsid w:val="000109C5"/>
    <w:rsid w:val="000116F2"/>
    <w:rsid w:val="00011E5C"/>
    <w:rsid w:val="00013CF8"/>
    <w:rsid w:val="0001438C"/>
    <w:rsid w:val="00014B6A"/>
    <w:rsid w:val="00017CDE"/>
    <w:rsid w:val="000206D4"/>
    <w:rsid w:val="00021631"/>
    <w:rsid w:val="00024359"/>
    <w:rsid w:val="000252B7"/>
    <w:rsid w:val="0003251F"/>
    <w:rsid w:val="00032644"/>
    <w:rsid w:val="000346B2"/>
    <w:rsid w:val="00035A83"/>
    <w:rsid w:val="0004229B"/>
    <w:rsid w:val="0004427C"/>
    <w:rsid w:val="000456C1"/>
    <w:rsid w:val="00046514"/>
    <w:rsid w:val="00046E6D"/>
    <w:rsid w:val="00047F5B"/>
    <w:rsid w:val="00050152"/>
    <w:rsid w:val="00050E6C"/>
    <w:rsid w:val="00051302"/>
    <w:rsid w:val="00051BB6"/>
    <w:rsid w:val="00052EC3"/>
    <w:rsid w:val="00060642"/>
    <w:rsid w:val="000610C5"/>
    <w:rsid w:val="00062FED"/>
    <w:rsid w:val="00064461"/>
    <w:rsid w:val="00064E0B"/>
    <w:rsid w:val="0007055A"/>
    <w:rsid w:val="00070C76"/>
    <w:rsid w:val="00070CA5"/>
    <w:rsid w:val="000712DA"/>
    <w:rsid w:val="00075AE6"/>
    <w:rsid w:val="000806C0"/>
    <w:rsid w:val="0008547F"/>
    <w:rsid w:val="00086D1A"/>
    <w:rsid w:val="000901CF"/>
    <w:rsid w:val="00095C4F"/>
    <w:rsid w:val="00095D6C"/>
    <w:rsid w:val="00095DDB"/>
    <w:rsid w:val="0009640B"/>
    <w:rsid w:val="000A2806"/>
    <w:rsid w:val="000A4477"/>
    <w:rsid w:val="000A5EAE"/>
    <w:rsid w:val="000A6951"/>
    <w:rsid w:val="000B0F71"/>
    <w:rsid w:val="000B1EFE"/>
    <w:rsid w:val="000B2443"/>
    <w:rsid w:val="000B7066"/>
    <w:rsid w:val="000C21CA"/>
    <w:rsid w:val="000C2572"/>
    <w:rsid w:val="000C2AA5"/>
    <w:rsid w:val="000C3004"/>
    <w:rsid w:val="000C50E0"/>
    <w:rsid w:val="000D15A6"/>
    <w:rsid w:val="000D45AC"/>
    <w:rsid w:val="000D6373"/>
    <w:rsid w:val="000D6A3A"/>
    <w:rsid w:val="000D7713"/>
    <w:rsid w:val="000F0FEB"/>
    <w:rsid w:val="000F1B60"/>
    <w:rsid w:val="000F30C2"/>
    <w:rsid w:val="000F3952"/>
    <w:rsid w:val="000F5667"/>
    <w:rsid w:val="00101313"/>
    <w:rsid w:val="001028D6"/>
    <w:rsid w:val="00102D83"/>
    <w:rsid w:val="001038C6"/>
    <w:rsid w:val="00103A67"/>
    <w:rsid w:val="001108D3"/>
    <w:rsid w:val="001108E4"/>
    <w:rsid w:val="00111BE0"/>
    <w:rsid w:val="00112EBA"/>
    <w:rsid w:val="00117A15"/>
    <w:rsid w:val="00121186"/>
    <w:rsid w:val="00123AA6"/>
    <w:rsid w:val="00126DE1"/>
    <w:rsid w:val="00132BE6"/>
    <w:rsid w:val="001335AD"/>
    <w:rsid w:val="001338E8"/>
    <w:rsid w:val="001347B1"/>
    <w:rsid w:val="00137DAC"/>
    <w:rsid w:val="00140B24"/>
    <w:rsid w:val="00143059"/>
    <w:rsid w:val="001506C2"/>
    <w:rsid w:val="001513B6"/>
    <w:rsid w:val="001533CC"/>
    <w:rsid w:val="00153428"/>
    <w:rsid w:val="001539F1"/>
    <w:rsid w:val="00154652"/>
    <w:rsid w:val="00163BC3"/>
    <w:rsid w:val="00164204"/>
    <w:rsid w:val="001642F4"/>
    <w:rsid w:val="00164462"/>
    <w:rsid w:val="00167E48"/>
    <w:rsid w:val="00170DB5"/>
    <w:rsid w:val="00170F01"/>
    <w:rsid w:val="00171D88"/>
    <w:rsid w:val="00174B3B"/>
    <w:rsid w:val="00175915"/>
    <w:rsid w:val="00177B19"/>
    <w:rsid w:val="00181E31"/>
    <w:rsid w:val="001821B3"/>
    <w:rsid w:val="001837E9"/>
    <w:rsid w:val="00191B2B"/>
    <w:rsid w:val="00194343"/>
    <w:rsid w:val="00195709"/>
    <w:rsid w:val="00196A8E"/>
    <w:rsid w:val="001975F9"/>
    <w:rsid w:val="00197B8E"/>
    <w:rsid w:val="001A0553"/>
    <w:rsid w:val="001A0858"/>
    <w:rsid w:val="001A092E"/>
    <w:rsid w:val="001A3163"/>
    <w:rsid w:val="001A320D"/>
    <w:rsid w:val="001A571F"/>
    <w:rsid w:val="001A6920"/>
    <w:rsid w:val="001A70E3"/>
    <w:rsid w:val="001B3BAF"/>
    <w:rsid w:val="001B490A"/>
    <w:rsid w:val="001B51AC"/>
    <w:rsid w:val="001B5ECF"/>
    <w:rsid w:val="001B6102"/>
    <w:rsid w:val="001B63C3"/>
    <w:rsid w:val="001B6DD9"/>
    <w:rsid w:val="001C1773"/>
    <w:rsid w:val="001C3275"/>
    <w:rsid w:val="001D052A"/>
    <w:rsid w:val="001D0CD8"/>
    <w:rsid w:val="001D1CD7"/>
    <w:rsid w:val="001D4E9E"/>
    <w:rsid w:val="001D534C"/>
    <w:rsid w:val="001D5E24"/>
    <w:rsid w:val="001D6175"/>
    <w:rsid w:val="001D66AD"/>
    <w:rsid w:val="001E0185"/>
    <w:rsid w:val="001E18F7"/>
    <w:rsid w:val="001E1ED4"/>
    <w:rsid w:val="001E3524"/>
    <w:rsid w:val="001E4426"/>
    <w:rsid w:val="001E67EB"/>
    <w:rsid w:val="001E7AE3"/>
    <w:rsid w:val="001F5BA5"/>
    <w:rsid w:val="001F73AE"/>
    <w:rsid w:val="00201F85"/>
    <w:rsid w:val="002111DD"/>
    <w:rsid w:val="00211320"/>
    <w:rsid w:val="00214D89"/>
    <w:rsid w:val="00216286"/>
    <w:rsid w:val="00221985"/>
    <w:rsid w:val="00224B3C"/>
    <w:rsid w:val="00225D06"/>
    <w:rsid w:val="00226664"/>
    <w:rsid w:val="00230CCE"/>
    <w:rsid w:val="00232C91"/>
    <w:rsid w:val="00232E3C"/>
    <w:rsid w:val="00233E52"/>
    <w:rsid w:val="0023504C"/>
    <w:rsid w:val="00236EBE"/>
    <w:rsid w:val="002410BC"/>
    <w:rsid w:val="00242B9F"/>
    <w:rsid w:val="00243B5C"/>
    <w:rsid w:val="0024463A"/>
    <w:rsid w:val="00245A71"/>
    <w:rsid w:val="002461B2"/>
    <w:rsid w:val="0024703D"/>
    <w:rsid w:val="00247629"/>
    <w:rsid w:val="002506D6"/>
    <w:rsid w:val="002515F6"/>
    <w:rsid w:val="002531D3"/>
    <w:rsid w:val="002542F4"/>
    <w:rsid w:val="00256558"/>
    <w:rsid w:val="00261EB6"/>
    <w:rsid w:val="002626EF"/>
    <w:rsid w:val="00264DF0"/>
    <w:rsid w:val="00264F31"/>
    <w:rsid w:val="0026583F"/>
    <w:rsid w:val="00266095"/>
    <w:rsid w:val="00272C3A"/>
    <w:rsid w:val="00272FC0"/>
    <w:rsid w:val="00272FF0"/>
    <w:rsid w:val="00273417"/>
    <w:rsid w:val="0027467E"/>
    <w:rsid w:val="00274BF5"/>
    <w:rsid w:val="00274C28"/>
    <w:rsid w:val="00274EFB"/>
    <w:rsid w:val="0027642E"/>
    <w:rsid w:val="002773A7"/>
    <w:rsid w:val="00281B4B"/>
    <w:rsid w:val="00285035"/>
    <w:rsid w:val="002925C7"/>
    <w:rsid w:val="00292938"/>
    <w:rsid w:val="00292AC8"/>
    <w:rsid w:val="002935BF"/>
    <w:rsid w:val="00294AE8"/>
    <w:rsid w:val="00295CDE"/>
    <w:rsid w:val="002A339D"/>
    <w:rsid w:val="002A464F"/>
    <w:rsid w:val="002A55AC"/>
    <w:rsid w:val="002A665A"/>
    <w:rsid w:val="002B0632"/>
    <w:rsid w:val="002B1506"/>
    <w:rsid w:val="002B1BA9"/>
    <w:rsid w:val="002B26C3"/>
    <w:rsid w:val="002B6FCD"/>
    <w:rsid w:val="002C064C"/>
    <w:rsid w:val="002C19B4"/>
    <w:rsid w:val="002C2E23"/>
    <w:rsid w:val="002C3DF3"/>
    <w:rsid w:val="002D2BE5"/>
    <w:rsid w:val="002D2C16"/>
    <w:rsid w:val="002D6CF0"/>
    <w:rsid w:val="002D7425"/>
    <w:rsid w:val="002E081F"/>
    <w:rsid w:val="002E3EF7"/>
    <w:rsid w:val="002E6623"/>
    <w:rsid w:val="002E7D67"/>
    <w:rsid w:val="002F34AF"/>
    <w:rsid w:val="002F3F0E"/>
    <w:rsid w:val="002F4E2F"/>
    <w:rsid w:val="002F6965"/>
    <w:rsid w:val="002F6DD2"/>
    <w:rsid w:val="002F7207"/>
    <w:rsid w:val="002F73EE"/>
    <w:rsid w:val="002F797E"/>
    <w:rsid w:val="00301E04"/>
    <w:rsid w:val="003043A4"/>
    <w:rsid w:val="0030678D"/>
    <w:rsid w:val="00307191"/>
    <w:rsid w:val="003075C7"/>
    <w:rsid w:val="003079B9"/>
    <w:rsid w:val="00310115"/>
    <w:rsid w:val="00311B29"/>
    <w:rsid w:val="00311D14"/>
    <w:rsid w:val="003127A8"/>
    <w:rsid w:val="003142B6"/>
    <w:rsid w:val="00320CC6"/>
    <w:rsid w:val="00323CA2"/>
    <w:rsid w:val="00324337"/>
    <w:rsid w:val="003253C8"/>
    <w:rsid w:val="00326950"/>
    <w:rsid w:val="00327A41"/>
    <w:rsid w:val="00333949"/>
    <w:rsid w:val="00337429"/>
    <w:rsid w:val="00341D62"/>
    <w:rsid w:val="003430D9"/>
    <w:rsid w:val="00343967"/>
    <w:rsid w:val="0034452F"/>
    <w:rsid w:val="00344590"/>
    <w:rsid w:val="003455A0"/>
    <w:rsid w:val="00346C68"/>
    <w:rsid w:val="00353881"/>
    <w:rsid w:val="00354E85"/>
    <w:rsid w:val="00357610"/>
    <w:rsid w:val="00357687"/>
    <w:rsid w:val="0036065D"/>
    <w:rsid w:val="00361399"/>
    <w:rsid w:val="0036143D"/>
    <w:rsid w:val="00362A18"/>
    <w:rsid w:val="003644F7"/>
    <w:rsid w:val="00366C53"/>
    <w:rsid w:val="00371807"/>
    <w:rsid w:val="00373A35"/>
    <w:rsid w:val="00373CD6"/>
    <w:rsid w:val="00377E1F"/>
    <w:rsid w:val="00383EAA"/>
    <w:rsid w:val="003852D5"/>
    <w:rsid w:val="00386185"/>
    <w:rsid w:val="00387866"/>
    <w:rsid w:val="003919E1"/>
    <w:rsid w:val="0039344F"/>
    <w:rsid w:val="00396465"/>
    <w:rsid w:val="003A19B5"/>
    <w:rsid w:val="003A2055"/>
    <w:rsid w:val="003A26BB"/>
    <w:rsid w:val="003A26DC"/>
    <w:rsid w:val="003A37F9"/>
    <w:rsid w:val="003A7221"/>
    <w:rsid w:val="003B270B"/>
    <w:rsid w:val="003B4CC5"/>
    <w:rsid w:val="003C20FF"/>
    <w:rsid w:val="003C3E83"/>
    <w:rsid w:val="003C56E7"/>
    <w:rsid w:val="003C578E"/>
    <w:rsid w:val="003C5E51"/>
    <w:rsid w:val="003C60C2"/>
    <w:rsid w:val="003D08A7"/>
    <w:rsid w:val="003D2872"/>
    <w:rsid w:val="003D745F"/>
    <w:rsid w:val="003E17AF"/>
    <w:rsid w:val="003E503C"/>
    <w:rsid w:val="003E5EFC"/>
    <w:rsid w:val="003E5F7A"/>
    <w:rsid w:val="003E6F8F"/>
    <w:rsid w:val="003E7C10"/>
    <w:rsid w:val="003F65ED"/>
    <w:rsid w:val="003F6E5A"/>
    <w:rsid w:val="003F71DD"/>
    <w:rsid w:val="004006A8"/>
    <w:rsid w:val="004016C4"/>
    <w:rsid w:val="00401700"/>
    <w:rsid w:val="00402436"/>
    <w:rsid w:val="004026DD"/>
    <w:rsid w:val="00402F7B"/>
    <w:rsid w:val="00403FF5"/>
    <w:rsid w:val="0040487D"/>
    <w:rsid w:val="00406273"/>
    <w:rsid w:val="00410059"/>
    <w:rsid w:val="004143E2"/>
    <w:rsid w:val="0041510E"/>
    <w:rsid w:val="004171CA"/>
    <w:rsid w:val="00421BD3"/>
    <w:rsid w:val="00423573"/>
    <w:rsid w:val="00424128"/>
    <w:rsid w:val="00424E6A"/>
    <w:rsid w:val="00426F9B"/>
    <w:rsid w:val="0043045E"/>
    <w:rsid w:val="00431B0D"/>
    <w:rsid w:val="00431EB5"/>
    <w:rsid w:val="004324E3"/>
    <w:rsid w:val="0043395E"/>
    <w:rsid w:val="00433C9C"/>
    <w:rsid w:val="00435A14"/>
    <w:rsid w:val="00437359"/>
    <w:rsid w:val="00440AAD"/>
    <w:rsid w:val="00440B7D"/>
    <w:rsid w:val="00441ED8"/>
    <w:rsid w:val="00443EB8"/>
    <w:rsid w:val="00445C67"/>
    <w:rsid w:val="00446A84"/>
    <w:rsid w:val="00447F6D"/>
    <w:rsid w:val="0045011C"/>
    <w:rsid w:val="00453470"/>
    <w:rsid w:val="004549FF"/>
    <w:rsid w:val="004603E8"/>
    <w:rsid w:val="00460FCF"/>
    <w:rsid w:val="00467BB3"/>
    <w:rsid w:val="00470184"/>
    <w:rsid w:val="00471CB2"/>
    <w:rsid w:val="00471D3D"/>
    <w:rsid w:val="00474AC5"/>
    <w:rsid w:val="00475C35"/>
    <w:rsid w:val="00480136"/>
    <w:rsid w:val="0048118A"/>
    <w:rsid w:val="0048451B"/>
    <w:rsid w:val="004847DD"/>
    <w:rsid w:val="00485375"/>
    <w:rsid w:val="00486A56"/>
    <w:rsid w:val="00487D2D"/>
    <w:rsid w:val="004911DB"/>
    <w:rsid w:val="0049198A"/>
    <w:rsid w:val="00492C4E"/>
    <w:rsid w:val="00493FB8"/>
    <w:rsid w:val="004959B6"/>
    <w:rsid w:val="00496665"/>
    <w:rsid w:val="00497F29"/>
    <w:rsid w:val="004A7B0F"/>
    <w:rsid w:val="004B10A7"/>
    <w:rsid w:val="004B2152"/>
    <w:rsid w:val="004B479B"/>
    <w:rsid w:val="004B66F6"/>
    <w:rsid w:val="004B7D61"/>
    <w:rsid w:val="004D27B3"/>
    <w:rsid w:val="004D3A0F"/>
    <w:rsid w:val="004D5D7E"/>
    <w:rsid w:val="004D7604"/>
    <w:rsid w:val="004E1847"/>
    <w:rsid w:val="004E26DE"/>
    <w:rsid w:val="004E3489"/>
    <w:rsid w:val="004E3A38"/>
    <w:rsid w:val="004E56BA"/>
    <w:rsid w:val="004E6ED8"/>
    <w:rsid w:val="004F0B0F"/>
    <w:rsid w:val="004F0D98"/>
    <w:rsid w:val="004F41DB"/>
    <w:rsid w:val="005016B8"/>
    <w:rsid w:val="00501A11"/>
    <w:rsid w:val="00501A45"/>
    <w:rsid w:val="00502746"/>
    <w:rsid w:val="00502E0B"/>
    <w:rsid w:val="00503941"/>
    <w:rsid w:val="00504727"/>
    <w:rsid w:val="0050521D"/>
    <w:rsid w:val="00507175"/>
    <w:rsid w:val="00512377"/>
    <w:rsid w:val="005156ED"/>
    <w:rsid w:val="0051697D"/>
    <w:rsid w:val="00520BED"/>
    <w:rsid w:val="0052505A"/>
    <w:rsid w:val="005252FA"/>
    <w:rsid w:val="00526847"/>
    <w:rsid w:val="00526962"/>
    <w:rsid w:val="005269AC"/>
    <w:rsid w:val="005272C3"/>
    <w:rsid w:val="0053225B"/>
    <w:rsid w:val="00533192"/>
    <w:rsid w:val="00534097"/>
    <w:rsid w:val="0053686F"/>
    <w:rsid w:val="00536E2C"/>
    <w:rsid w:val="005428C9"/>
    <w:rsid w:val="00556DF8"/>
    <w:rsid w:val="0055727C"/>
    <w:rsid w:val="00560E79"/>
    <w:rsid w:val="005610C5"/>
    <w:rsid w:val="00561170"/>
    <w:rsid w:val="005624AD"/>
    <w:rsid w:val="00562831"/>
    <w:rsid w:val="00563F3E"/>
    <w:rsid w:val="00566A6C"/>
    <w:rsid w:val="005722BC"/>
    <w:rsid w:val="00573FA6"/>
    <w:rsid w:val="005745B0"/>
    <w:rsid w:val="00575DE3"/>
    <w:rsid w:val="00577821"/>
    <w:rsid w:val="00584E00"/>
    <w:rsid w:val="00585DE2"/>
    <w:rsid w:val="0059010D"/>
    <w:rsid w:val="00590681"/>
    <w:rsid w:val="00590AAF"/>
    <w:rsid w:val="00591477"/>
    <w:rsid w:val="005923A0"/>
    <w:rsid w:val="00592760"/>
    <w:rsid w:val="0059731B"/>
    <w:rsid w:val="00597F1A"/>
    <w:rsid w:val="005A00CF"/>
    <w:rsid w:val="005A06CB"/>
    <w:rsid w:val="005A33A8"/>
    <w:rsid w:val="005A50BA"/>
    <w:rsid w:val="005A76E3"/>
    <w:rsid w:val="005B11DF"/>
    <w:rsid w:val="005B2959"/>
    <w:rsid w:val="005B2B80"/>
    <w:rsid w:val="005B3E86"/>
    <w:rsid w:val="005B593B"/>
    <w:rsid w:val="005B60E3"/>
    <w:rsid w:val="005C0341"/>
    <w:rsid w:val="005C1579"/>
    <w:rsid w:val="005C36B1"/>
    <w:rsid w:val="005C517B"/>
    <w:rsid w:val="005C592D"/>
    <w:rsid w:val="005C6197"/>
    <w:rsid w:val="005C6304"/>
    <w:rsid w:val="005C6FF7"/>
    <w:rsid w:val="005C741B"/>
    <w:rsid w:val="005C7741"/>
    <w:rsid w:val="005D0872"/>
    <w:rsid w:val="005D1B52"/>
    <w:rsid w:val="005D3B52"/>
    <w:rsid w:val="005D49E4"/>
    <w:rsid w:val="005E11D4"/>
    <w:rsid w:val="005E46B4"/>
    <w:rsid w:val="005E54DA"/>
    <w:rsid w:val="005E6488"/>
    <w:rsid w:val="005E65A7"/>
    <w:rsid w:val="005E6A16"/>
    <w:rsid w:val="005E740D"/>
    <w:rsid w:val="005F13D6"/>
    <w:rsid w:val="005F253F"/>
    <w:rsid w:val="005F4D37"/>
    <w:rsid w:val="005F4F97"/>
    <w:rsid w:val="005F5EFA"/>
    <w:rsid w:val="005F724E"/>
    <w:rsid w:val="0060007E"/>
    <w:rsid w:val="00600E8A"/>
    <w:rsid w:val="00600E9D"/>
    <w:rsid w:val="006017F0"/>
    <w:rsid w:val="0060420F"/>
    <w:rsid w:val="00605C4A"/>
    <w:rsid w:val="006062D5"/>
    <w:rsid w:val="00606622"/>
    <w:rsid w:val="006074EC"/>
    <w:rsid w:val="0061031C"/>
    <w:rsid w:val="00611E36"/>
    <w:rsid w:val="00614087"/>
    <w:rsid w:val="00615D51"/>
    <w:rsid w:val="006218B5"/>
    <w:rsid w:val="0062198B"/>
    <w:rsid w:val="0062230C"/>
    <w:rsid w:val="00624293"/>
    <w:rsid w:val="0062689D"/>
    <w:rsid w:val="006305AE"/>
    <w:rsid w:val="00630DE0"/>
    <w:rsid w:val="00634A1B"/>
    <w:rsid w:val="00640E03"/>
    <w:rsid w:val="00640E79"/>
    <w:rsid w:val="00641C21"/>
    <w:rsid w:val="00641DE6"/>
    <w:rsid w:val="0064263C"/>
    <w:rsid w:val="006448B4"/>
    <w:rsid w:val="00652BB3"/>
    <w:rsid w:val="006547E6"/>
    <w:rsid w:val="006565DE"/>
    <w:rsid w:val="0066082D"/>
    <w:rsid w:val="00661E23"/>
    <w:rsid w:val="0066527F"/>
    <w:rsid w:val="00670D58"/>
    <w:rsid w:val="00673377"/>
    <w:rsid w:val="006741FF"/>
    <w:rsid w:val="006822A6"/>
    <w:rsid w:val="00686FD9"/>
    <w:rsid w:val="00687717"/>
    <w:rsid w:val="00690928"/>
    <w:rsid w:val="00692947"/>
    <w:rsid w:val="00693E90"/>
    <w:rsid w:val="006948F1"/>
    <w:rsid w:val="00694CF9"/>
    <w:rsid w:val="00695268"/>
    <w:rsid w:val="00695325"/>
    <w:rsid w:val="00695453"/>
    <w:rsid w:val="006A04EB"/>
    <w:rsid w:val="006A1F44"/>
    <w:rsid w:val="006A2BA8"/>
    <w:rsid w:val="006A42DD"/>
    <w:rsid w:val="006A56F9"/>
    <w:rsid w:val="006B0D68"/>
    <w:rsid w:val="006B273B"/>
    <w:rsid w:val="006B30A2"/>
    <w:rsid w:val="006B39AF"/>
    <w:rsid w:val="006B5C6C"/>
    <w:rsid w:val="006B7F08"/>
    <w:rsid w:val="006C3E26"/>
    <w:rsid w:val="006C587B"/>
    <w:rsid w:val="006C6296"/>
    <w:rsid w:val="006D0248"/>
    <w:rsid w:val="006D25A1"/>
    <w:rsid w:val="006D34BD"/>
    <w:rsid w:val="006D3646"/>
    <w:rsid w:val="006D40A0"/>
    <w:rsid w:val="006E0AAB"/>
    <w:rsid w:val="006E11EA"/>
    <w:rsid w:val="006E2AB6"/>
    <w:rsid w:val="006E2FF4"/>
    <w:rsid w:val="006E6616"/>
    <w:rsid w:val="006E688A"/>
    <w:rsid w:val="006F177F"/>
    <w:rsid w:val="006F4079"/>
    <w:rsid w:val="006F7C2A"/>
    <w:rsid w:val="00710333"/>
    <w:rsid w:val="007107F5"/>
    <w:rsid w:val="007137F3"/>
    <w:rsid w:val="00714CC2"/>
    <w:rsid w:val="00717966"/>
    <w:rsid w:val="0072132B"/>
    <w:rsid w:val="0072152D"/>
    <w:rsid w:val="00723637"/>
    <w:rsid w:val="00723DE5"/>
    <w:rsid w:val="00724ED3"/>
    <w:rsid w:val="00725AE4"/>
    <w:rsid w:val="007301F4"/>
    <w:rsid w:val="00730BCC"/>
    <w:rsid w:val="00732836"/>
    <w:rsid w:val="0073304A"/>
    <w:rsid w:val="0073430C"/>
    <w:rsid w:val="0073544D"/>
    <w:rsid w:val="00736137"/>
    <w:rsid w:val="00736639"/>
    <w:rsid w:val="00742995"/>
    <w:rsid w:val="00746633"/>
    <w:rsid w:val="007511F1"/>
    <w:rsid w:val="0075272C"/>
    <w:rsid w:val="00752D0D"/>
    <w:rsid w:val="0075322E"/>
    <w:rsid w:val="0075372F"/>
    <w:rsid w:val="0075467B"/>
    <w:rsid w:val="007546B9"/>
    <w:rsid w:val="00763A43"/>
    <w:rsid w:val="00765E7B"/>
    <w:rsid w:val="0077210A"/>
    <w:rsid w:val="00773A23"/>
    <w:rsid w:val="00773AFB"/>
    <w:rsid w:val="00775A31"/>
    <w:rsid w:val="00776963"/>
    <w:rsid w:val="00780708"/>
    <w:rsid w:val="00782837"/>
    <w:rsid w:val="007848C9"/>
    <w:rsid w:val="00787C2D"/>
    <w:rsid w:val="007911FC"/>
    <w:rsid w:val="007917EB"/>
    <w:rsid w:val="0079209D"/>
    <w:rsid w:val="00794026"/>
    <w:rsid w:val="007941C8"/>
    <w:rsid w:val="00795F33"/>
    <w:rsid w:val="007A0D46"/>
    <w:rsid w:val="007A3475"/>
    <w:rsid w:val="007A3965"/>
    <w:rsid w:val="007A4A23"/>
    <w:rsid w:val="007A6167"/>
    <w:rsid w:val="007B2417"/>
    <w:rsid w:val="007C3562"/>
    <w:rsid w:val="007C3B1C"/>
    <w:rsid w:val="007C4335"/>
    <w:rsid w:val="007C484D"/>
    <w:rsid w:val="007C495F"/>
    <w:rsid w:val="007C58EA"/>
    <w:rsid w:val="007C5B28"/>
    <w:rsid w:val="007D2C27"/>
    <w:rsid w:val="007D4357"/>
    <w:rsid w:val="007D52F7"/>
    <w:rsid w:val="007D563D"/>
    <w:rsid w:val="007D6F53"/>
    <w:rsid w:val="007E104A"/>
    <w:rsid w:val="007E19C6"/>
    <w:rsid w:val="007E32ED"/>
    <w:rsid w:val="007E4415"/>
    <w:rsid w:val="007E67F0"/>
    <w:rsid w:val="007F09E5"/>
    <w:rsid w:val="007F3877"/>
    <w:rsid w:val="007F3CBB"/>
    <w:rsid w:val="007F7BE4"/>
    <w:rsid w:val="0080010D"/>
    <w:rsid w:val="00801C64"/>
    <w:rsid w:val="008026E4"/>
    <w:rsid w:val="00802A98"/>
    <w:rsid w:val="00805F03"/>
    <w:rsid w:val="00811473"/>
    <w:rsid w:val="008121FA"/>
    <w:rsid w:val="0081365D"/>
    <w:rsid w:val="008158CD"/>
    <w:rsid w:val="008169AF"/>
    <w:rsid w:val="0082157D"/>
    <w:rsid w:val="008217A5"/>
    <w:rsid w:val="0082181E"/>
    <w:rsid w:val="00823FE8"/>
    <w:rsid w:val="0082658D"/>
    <w:rsid w:val="00826AF0"/>
    <w:rsid w:val="00826F82"/>
    <w:rsid w:val="00827D80"/>
    <w:rsid w:val="00827F96"/>
    <w:rsid w:val="008304E3"/>
    <w:rsid w:val="00830BFE"/>
    <w:rsid w:val="00831853"/>
    <w:rsid w:val="0083456E"/>
    <w:rsid w:val="008353EB"/>
    <w:rsid w:val="00836578"/>
    <w:rsid w:val="00841260"/>
    <w:rsid w:val="00841D99"/>
    <w:rsid w:val="008435CA"/>
    <w:rsid w:val="0084538E"/>
    <w:rsid w:val="00853FA5"/>
    <w:rsid w:val="00854B26"/>
    <w:rsid w:val="00855165"/>
    <w:rsid w:val="008558DC"/>
    <w:rsid w:val="00861E23"/>
    <w:rsid w:val="008626B2"/>
    <w:rsid w:val="00863ED5"/>
    <w:rsid w:val="00864060"/>
    <w:rsid w:val="00865D28"/>
    <w:rsid w:val="0086626B"/>
    <w:rsid w:val="00866F7D"/>
    <w:rsid w:val="008672FA"/>
    <w:rsid w:val="00867F88"/>
    <w:rsid w:val="00873E92"/>
    <w:rsid w:val="00875888"/>
    <w:rsid w:val="00877E3B"/>
    <w:rsid w:val="008812A6"/>
    <w:rsid w:val="0088279C"/>
    <w:rsid w:val="008871AC"/>
    <w:rsid w:val="0088792F"/>
    <w:rsid w:val="0089346A"/>
    <w:rsid w:val="00895E78"/>
    <w:rsid w:val="008974A2"/>
    <w:rsid w:val="008A079E"/>
    <w:rsid w:val="008A10EC"/>
    <w:rsid w:val="008A12F0"/>
    <w:rsid w:val="008A6C66"/>
    <w:rsid w:val="008A6F4A"/>
    <w:rsid w:val="008B04CD"/>
    <w:rsid w:val="008B0619"/>
    <w:rsid w:val="008B4219"/>
    <w:rsid w:val="008B4C98"/>
    <w:rsid w:val="008B5093"/>
    <w:rsid w:val="008C44F9"/>
    <w:rsid w:val="008C7E81"/>
    <w:rsid w:val="008D00B6"/>
    <w:rsid w:val="008D07A8"/>
    <w:rsid w:val="008D20C5"/>
    <w:rsid w:val="008D3898"/>
    <w:rsid w:val="008D3CDB"/>
    <w:rsid w:val="008D48DF"/>
    <w:rsid w:val="008D4D61"/>
    <w:rsid w:val="008D55D8"/>
    <w:rsid w:val="008D5FFA"/>
    <w:rsid w:val="008D69AB"/>
    <w:rsid w:val="008D6C63"/>
    <w:rsid w:val="008E22C1"/>
    <w:rsid w:val="008E51A6"/>
    <w:rsid w:val="008E661C"/>
    <w:rsid w:val="008F1202"/>
    <w:rsid w:val="008F1F12"/>
    <w:rsid w:val="008F3F00"/>
    <w:rsid w:val="008F3FA4"/>
    <w:rsid w:val="008F4E44"/>
    <w:rsid w:val="008F5D8F"/>
    <w:rsid w:val="0090031C"/>
    <w:rsid w:val="009014D5"/>
    <w:rsid w:val="00901AFB"/>
    <w:rsid w:val="009020F4"/>
    <w:rsid w:val="009023FB"/>
    <w:rsid w:val="00904442"/>
    <w:rsid w:val="00907194"/>
    <w:rsid w:val="00911781"/>
    <w:rsid w:val="009133FC"/>
    <w:rsid w:val="009159A7"/>
    <w:rsid w:val="00916076"/>
    <w:rsid w:val="009165B8"/>
    <w:rsid w:val="009206E9"/>
    <w:rsid w:val="00920D40"/>
    <w:rsid w:val="00922A96"/>
    <w:rsid w:val="00923049"/>
    <w:rsid w:val="009250C5"/>
    <w:rsid w:val="00927AF6"/>
    <w:rsid w:val="00927E01"/>
    <w:rsid w:val="00930836"/>
    <w:rsid w:val="00933866"/>
    <w:rsid w:val="0093513B"/>
    <w:rsid w:val="00935156"/>
    <w:rsid w:val="00936814"/>
    <w:rsid w:val="00937E88"/>
    <w:rsid w:val="00940068"/>
    <w:rsid w:val="0094089B"/>
    <w:rsid w:val="0094354E"/>
    <w:rsid w:val="00943554"/>
    <w:rsid w:val="00944ABE"/>
    <w:rsid w:val="0095462B"/>
    <w:rsid w:val="0095582C"/>
    <w:rsid w:val="00955916"/>
    <w:rsid w:val="009560A8"/>
    <w:rsid w:val="00956EAB"/>
    <w:rsid w:val="0095798F"/>
    <w:rsid w:val="009615F2"/>
    <w:rsid w:val="0096533A"/>
    <w:rsid w:val="00965397"/>
    <w:rsid w:val="009657A8"/>
    <w:rsid w:val="00967341"/>
    <w:rsid w:val="00967A9A"/>
    <w:rsid w:val="00967AE0"/>
    <w:rsid w:val="00970BBC"/>
    <w:rsid w:val="00973334"/>
    <w:rsid w:val="00974202"/>
    <w:rsid w:val="009768B9"/>
    <w:rsid w:val="00977B01"/>
    <w:rsid w:val="009805DE"/>
    <w:rsid w:val="00981255"/>
    <w:rsid w:val="00983CBD"/>
    <w:rsid w:val="0098679A"/>
    <w:rsid w:val="00987C90"/>
    <w:rsid w:val="0099097B"/>
    <w:rsid w:val="00992F2E"/>
    <w:rsid w:val="0099411C"/>
    <w:rsid w:val="00996C89"/>
    <w:rsid w:val="009A03D6"/>
    <w:rsid w:val="009A180F"/>
    <w:rsid w:val="009A1CE4"/>
    <w:rsid w:val="009A472E"/>
    <w:rsid w:val="009A609C"/>
    <w:rsid w:val="009A661D"/>
    <w:rsid w:val="009A6A0B"/>
    <w:rsid w:val="009B1177"/>
    <w:rsid w:val="009B62E4"/>
    <w:rsid w:val="009B7258"/>
    <w:rsid w:val="009C01AA"/>
    <w:rsid w:val="009C1FE8"/>
    <w:rsid w:val="009C455A"/>
    <w:rsid w:val="009C5FBE"/>
    <w:rsid w:val="009D062A"/>
    <w:rsid w:val="009D25FA"/>
    <w:rsid w:val="009D2785"/>
    <w:rsid w:val="009D32EF"/>
    <w:rsid w:val="009D560F"/>
    <w:rsid w:val="009D7D4C"/>
    <w:rsid w:val="009E2057"/>
    <w:rsid w:val="009E2AFA"/>
    <w:rsid w:val="009E3779"/>
    <w:rsid w:val="009E5F43"/>
    <w:rsid w:val="009E7A15"/>
    <w:rsid w:val="009F13E2"/>
    <w:rsid w:val="009F43FF"/>
    <w:rsid w:val="009F695B"/>
    <w:rsid w:val="009F77C9"/>
    <w:rsid w:val="00A00C40"/>
    <w:rsid w:val="00A0136F"/>
    <w:rsid w:val="00A044A5"/>
    <w:rsid w:val="00A045D0"/>
    <w:rsid w:val="00A0579D"/>
    <w:rsid w:val="00A057CB"/>
    <w:rsid w:val="00A07906"/>
    <w:rsid w:val="00A104F5"/>
    <w:rsid w:val="00A1072D"/>
    <w:rsid w:val="00A130D1"/>
    <w:rsid w:val="00A15F13"/>
    <w:rsid w:val="00A16D10"/>
    <w:rsid w:val="00A17DF1"/>
    <w:rsid w:val="00A22CC0"/>
    <w:rsid w:val="00A33E11"/>
    <w:rsid w:val="00A34E13"/>
    <w:rsid w:val="00A36DF7"/>
    <w:rsid w:val="00A40531"/>
    <w:rsid w:val="00A406E0"/>
    <w:rsid w:val="00A4176A"/>
    <w:rsid w:val="00A43B05"/>
    <w:rsid w:val="00A44CCF"/>
    <w:rsid w:val="00A46177"/>
    <w:rsid w:val="00A4776D"/>
    <w:rsid w:val="00A50741"/>
    <w:rsid w:val="00A526C0"/>
    <w:rsid w:val="00A527AB"/>
    <w:rsid w:val="00A533B6"/>
    <w:rsid w:val="00A5429A"/>
    <w:rsid w:val="00A55452"/>
    <w:rsid w:val="00A55480"/>
    <w:rsid w:val="00A55FDF"/>
    <w:rsid w:val="00A5777F"/>
    <w:rsid w:val="00A61555"/>
    <w:rsid w:val="00A6439B"/>
    <w:rsid w:val="00A65138"/>
    <w:rsid w:val="00A65CCD"/>
    <w:rsid w:val="00A707A6"/>
    <w:rsid w:val="00A725BD"/>
    <w:rsid w:val="00A732BB"/>
    <w:rsid w:val="00A73D3A"/>
    <w:rsid w:val="00A73FD1"/>
    <w:rsid w:val="00A762D0"/>
    <w:rsid w:val="00A80172"/>
    <w:rsid w:val="00A91B7D"/>
    <w:rsid w:val="00A91FF2"/>
    <w:rsid w:val="00A95D51"/>
    <w:rsid w:val="00A96FC2"/>
    <w:rsid w:val="00A97B44"/>
    <w:rsid w:val="00AA1478"/>
    <w:rsid w:val="00AA17BC"/>
    <w:rsid w:val="00AA5A13"/>
    <w:rsid w:val="00AA661D"/>
    <w:rsid w:val="00AA6C43"/>
    <w:rsid w:val="00AA7394"/>
    <w:rsid w:val="00AB0A56"/>
    <w:rsid w:val="00AB2AB4"/>
    <w:rsid w:val="00AB4A09"/>
    <w:rsid w:val="00AC6983"/>
    <w:rsid w:val="00AC7F49"/>
    <w:rsid w:val="00AD0043"/>
    <w:rsid w:val="00AD3918"/>
    <w:rsid w:val="00AD4934"/>
    <w:rsid w:val="00AD5B9C"/>
    <w:rsid w:val="00AD677A"/>
    <w:rsid w:val="00AD6D5F"/>
    <w:rsid w:val="00AD71D3"/>
    <w:rsid w:val="00AE00D9"/>
    <w:rsid w:val="00AE34B7"/>
    <w:rsid w:val="00AE3F92"/>
    <w:rsid w:val="00AE487B"/>
    <w:rsid w:val="00AE58E4"/>
    <w:rsid w:val="00AF067A"/>
    <w:rsid w:val="00AF16DA"/>
    <w:rsid w:val="00AF2460"/>
    <w:rsid w:val="00AF4B03"/>
    <w:rsid w:val="00AF4B3B"/>
    <w:rsid w:val="00AF5B84"/>
    <w:rsid w:val="00AF5E80"/>
    <w:rsid w:val="00AF658A"/>
    <w:rsid w:val="00AF68EC"/>
    <w:rsid w:val="00AF6F95"/>
    <w:rsid w:val="00B001F5"/>
    <w:rsid w:val="00B00938"/>
    <w:rsid w:val="00B01C51"/>
    <w:rsid w:val="00B02099"/>
    <w:rsid w:val="00B07162"/>
    <w:rsid w:val="00B12F67"/>
    <w:rsid w:val="00B13E9A"/>
    <w:rsid w:val="00B222EA"/>
    <w:rsid w:val="00B30B65"/>
    <w:rsid w:val="00B33017"/>
    <w:rsid w:val="00B335DA"/>
    <w:rsid w:val="00B338BA"/>
    <w:rsid w:val="00B34FCF"/>
    <w:rsid w:val="00B36130"/>
    <w:rsid w:val="00B371E6"/>
    <w:rsid w:val="00B40205"/>
    <w:rsid w:val="00B406A1"/>
    <w:rsid w:val="00B414F3"/>
    <w:rsid w:val="00B41598"/>
    <w:rsid w:val="00B47B8C"/>
    <w:rsid w:val="00B47C71"/>
    <w:rsid w:val="00B47CE3"/>
    <w:rsid w:val="00B529A1"/>
    <w:rsid w:val="00B5435A"/>
    <w:rsid w:val="00B54F21"/>
    <w:rsid w:val="00B60B66"/>
    <w:rsid w:val="00B61371"/>
    <w:rsid w:val="00B632EE"/>
    <w:rsid w:val="00B6418A"/>
    <w:rsid w:val="00B64C51"/>
    <w:rsid w:val="00B6685B"/>
    <w:rsid w:val="00B668E1"/>
    <w:rsid w:val="00B66B4A"/>
    <w:rsid w:val="00B67479"/>
    <w:rsid w:val="00B73D5A"/>
    <w:rsid w:val="00B760D2"/>
    <w:rsid w:val="00B7732F"/>
    <w:rsid w:val="00B7775D"/>
    <w:rsid w:val="00B80382"/>
    <w:rsid w:val="00B8090A"/>
    <w:rsid w:val="00B81D83"/>
    <w:rsid w:val="00B822F0"/>
    <w:rsid w:val="00B8269D"/>
    <w:rsid w:val="00B861F3"/>
    <w:rsid w:val="00B865FF"/>
    <w:rsid w:val="00B92ABC"/>
    <w:rsid w:val="00B94E22"/>
    <w:rsid w:val="00B97ECA"/>
    <w:rsid w:val="00BA4E68"/>
    <w:rsid w:val="00BA71B6"/>
    <w:rsid w:val="00BA71F4"/>
    <w:rsid w:val="00BA73D9"/>
    <w:rsid w:val="00BA7A6C"/>
    <w:rsid w:val="00BB3D70"/>
    <w:rsid w:val="00BB4454"/>
    <w:rsid w:val="00BB5217"/>
    <w:rsid w:val="00BB5F88"/>
    <w:rsid w:val="00BB71FD"/>
    <w:rsid w:val="00BC30AE"/>
    <w:rsid w:val="00BC35ED"/>
    <w:rsid w:val="00BC4661"/>
    <w:rsid w:val="00BC4879"/>
    <w:rsid w:val="00BC4D9A"/>
    <w:rsid w:val="00BC586C"/>
    <w:rsid w:val="00BC65D4"/>
    <w:rsid w:val="00BC7CAB"/>
    <w:rsid w:val="00BD40E2"/>
    <w:rsid w:val="00BD55C1"/>
    <w:rsid w:val="00BD7CDE"/>
    <w:rsid w:val="00BE0835"/>
    <w:rsid w:val="00BE097C"/>
    <w:rsid w:val="00BE3E49"/>
    <w:rsid w:val="00BE5544"/>
    <w:rsid w:val="00BE6241"/>
    <w:rsid w:val="00BF2A39"/>
    <w:rsid w:val="00BF31B8"/>
    <w:rsid w:val="00BF4398"/>
    <w:rsid w:val="00BF6946"/>
    <w:rsid w:val="00BF6CA9"/>
    <w:rsid w:val="00C00B87"/>
    <w:rsid w:val="00C01541"/>
    <w:rsid w:val="00C02563"/>
    <w:rsid w:val="00C02E8B"/>
    <w:rsid w:val="00C0339B"/>
    <w:rsid w:val="00C03B15"/>
    <w:rsid w:val="00C072A7"/>
    <w:rsid w:val="00C075C4"/>
    <w:rsid w:val="00C11116"/>
    <w:rsid w:val="00C1399F"/>
    <w:rsid w:val="00C17B51"/>
    <w:rsid w:val="00C20AE1"/>
    <w:rsid w:val="00C2279C"/>
    <w:rsid w:val="00C2375C"/>
    <w:rsid w:val="00C23E38"/>
    <w:rsid w:val="00C256F1"/>
    <w:rsid w:val="00C261D1"/>
    <w:rsid w:val="00C26F9B"/>
    <w:rsid w:val="00C27764"/>
    <w:rsid w:val="00C3313D"/>
    <w:rsid w:val="00C33A8B"/>
    <w:rsid w:val="00C3489C"/>
    <w:rsid w:val="00C36A6F"/>
    <w:rsid w:val="00C379D2"/>
    <w:rsid w:val="00C406C9"/>
    <w:rsid w:val="00C410E1"/>
    <w:rsid w:val="00C432F2"/>
    <w:rsid w:val="00C4353C"/>
    <w:rsid w:val="00C44583"/>
    <w:rsid w:val="00C462F7"/>
    <w:rsid w:val="00C467B3"/>
    <w:rsid w:val="00C50F66"/>
    <w:rsid w:val="00C555E2"/>
    <w:rsid w:val="00C56CB5"/>
    <w:rsid w:val="00C6143E"/>
    <w:rsid w:val="00C63F32"/>
    <w:rsid w:val="00C6713D"/>
    <w:rsid w:val="00C67546"/>
    <w:rsid w:val="00C70000"/>
    <w:rsid w:val="00C702CB"/>
    <w:rsid w:val="00C721CD"/>
    <w:rsid w:val="00C73B67"/>
    <w:rsid w:val="00C73CA4"/>
    <w:rsid w:val="00C74698"/>
    <w:rsid w:val="00C77920"/>
    <w:rsid w:val="00C80165"/>
    <w:rsid w:val="00C80672"/>
    <w:rsid w:val="00C83294"/>
    <w:rsid w:val="00C83495"/>
    <w:rsid w:val="00C8383D"/>
    <w:rsid w:val="00C8489A"/>
    <w:rsid w:val="00C850CF"/>
    <w:rsid w:val="00C90118"/>
    <w:rsid w:val="00C902D1"/>
    <w:rsid w:val="00C92760"/>
    <w:rsid w:val="00C94377"/>
    <w:rsid w:val="00C96613"/>
    <w:rsid w:val="00C97494"/>
    <w:rsid w:val="00CA0C18"/>
    <w:rsid w:val="00CA22C7"/>
    <w:rsid w:val="00CA2384"/>
    <w:rsid w:val="00CA3783"/>
    <w:rsid w:val="00CA4142"/>
    <w:rsid w:val="00CA4E95"/>
    <w:rsid w:val="00CA52AA"/>
    <w:rsid w:val="00CA66C2"/>
    <w:rsid w:val="00CB04EA"/>
    <w:rsid w:val="00CB1BF4"/>
    <w:rsid w:val="00CB244E"/>
    <w:rsid w:val="00CB3755"/>
    <w:rsid w:val="00CB4699"/>
    <w:rsid w:val="00CB7EE4"/>
    <w:rsid w:val="00CC25AE"/>
    <w:rsid w:val="00CC355E"/>
    <w:rsid w:val="00CC367D"/>
    <w:rsid w:val="00CC7703"/>
    <w:rsid w:val="00CD047D"/>
    <w:rsid w:val="00CD065F"/>
    <w:rsid w:val="00CD22B4"/>
    <w:rsid w:val="00CD3065"/>
    <w:rsid w:val="00CD4928"/>
    <w:rsid w:val="00CD7246"/>
    <w:rsid w:val="00CD72EF"/>
    <w:rsid w:val="00CE159C"/>
    <w:rsid w:val="00CE160E"/>
    <w:rsid w:val="00CE28B2"/>
    <w:rsid w:val="00CE7088"/>
    <w:rsid w:val="00CF314C"/>
    <w:rsid w:val="00CF3FC4"/>
    <w:rsid w:val="00CF6994"/>
    <w:rsid w:val="00CF70D2"/>
    <w:rsid w:val="00D0003F"/>
    <w:rsid w:val="00D00535"/>
    <w:rsid w:val="00D0439C"/>
    <w:rsid w:val="00D05CD5"/>
    <w:rsid w:val="00D066A9"/>
    <w:rsid w:val="00D11D73"/>
    <w:rsid w:val="00D14C13"/>
    <w:rsid w:val="00D200BC"/>
    <w:rsid w:val="00D22116"/>
    <w:rsid w:val="00D236B1"/>
    <w:rsid w:val="00D2700F"/>
    <w:rsid w:val="00D31DED"/>
    <w:rsid w:val="00D3363D"/>
    <w:rsid w:val="00D45E0A"/>
    <w:rsid w:val="00D463E5"/>
    <w:rsid w:val="00D47B4B"/>
    <w:rsid w:val="00D50C35"/>
    <w:rsid w:val="00D5392E"/>
    <w:rsid w:val="00D53941"/>
    <w:rsid w:val="00D61C2A"/>
    <w:rsid w:val="00D649AD"/>
    <w:rsid w:val="00D66B0C"/>
    <w:rsid w:val="00D67585"/>
    <w:rsid w:val="00D701D1"/>
    <w:rsid w:val="00D70828"/>
    <w:rsid w:val="00D7430C"/>
    <w:rsid w:val="00D7450B"/>
    <w:rsid w:val="00D74A81"/>
    <w:rsid w:val="00D76638"/>
    <w:rsid w:val="00D77BDE"/>
    <w:rsid w:val="00D806E4"/>
    <w:rsid w:val="00D81776"/>
    <w:rsid w:val="00D86E0B"/>
    <w:rsid w:val="00D86FA5"/>
    <w:rsid w:val="00D90CEB"/>
    <w:rsid w:val="00D94167"/>
    <w:rsid w:val="00D956D5"/>
    <w:rsid w:val="00D97BFB"/>
    <w:rsid w:val="00DA0190"/>
    <w:rsid w:val="00DA40D2"/>
    <w:rsid w:val="00DA417E"/>
    <w:rsid w:val="00DA7EC3"/>
    <w:rsid w:val="00DB4DDD"/>
    <w:rsid w:val="00DB531B"/>
    <w:rsid w:val="00DB5456"/>
    <w:rsid w:val="00DC18D0"/>
    <w:rsid w:val="00DC78DC"/>
    <w:rsid w:val="00DC7F15"/>
    <w:rsid w:val="00DD0AC7"/>
    <w:rsid w:val="00DD2280"/>
    <w:rsid w:val="00DD40A2"/>
    <w:rsid w:val="00DD67E9"/>
    <w:rsid w:val="00DE11BA"/>
    <w:rsid w:val="00DE15A2"/>
    <w:rsid w:val="00DE3BC2"/>
    <w:rsid w:val="00DE7B1B"/>
    <w:rsid w:val="00DF0357"/>
    <w:rsid w:val="00DF30B4"/>
    <w:rsid w:val="00DF6850"/>
    <w:rsid w:val="00DF6A60"/>
    <w:rsid w:val="00E104F7"/>
    <w:rsid w:val="00E10AD8"/>
    <w:rsid w:val="00E11C44"/>
    <w:rsid w:val="00E13DC2"/>
    <w:rsid w:val="00E14560"/>
    <w:rsid w:val="00E14E87"/>
    <w:rsid w:val="00E15C10"/>
    <w:rsid w:val="00E16E1E"/>
    <w:rsid w:val="00E20EF6"/>
    <w:rsid w:val="00E21E69"/>
    <w:rsid w:val="00E22BC5"/>
    <w:rsid w:val="00E30B73"/>
    <w:rsid w:val="00E31C82"/>
    <w:rsid w:val="00E33776"/>
    <w:rsid w:val="00E33EDA"/>
    <w:rsid w:val="00E34766"/>
    <w:rsid w:val="00E3606B"/>
    <w:rsid w:val="00E36925"/>
    <w:rsid w:val="00E37535"/>
    <w:rsid w:val="00E378DD"/>
    <w:rsid w:val="00E40357"/>
    <w:rsid w:val="00E41A7D"/>
    <w:rsid w:val="00E42848"/>
    <w:rsid w:val="00E43D51"/>
    <w:rsid w:val="00E442F9"/>
    <w:rsid w:val="00E448F5"/>
    <w:rsid w:val="00E47FD8"/>
    <w:rsid w:val="00E50C36"/>
    <w:rsid w:val="00E50CBB"/>
    <w:rsid w:val="00E51D45"/>
    <w:rsid w:val="00E52A5F"/>
    <w:rsid w:val="00E53D2F"/>
    <w:rsid w:val="00E54C37"/>
    <w:rsid w:val="00E54D23"/>
    <w:rsid w:val="00E56A6D"/>
    <w:rsid w:val="00E60491"/>
    <w:rsid w:val="00E6089D"/>
    <w:rsid w:val="00E67C93"/>
    <w:rsid w:val="00E705B9"/>
    <w:rsid w:val="00E72B5A"/>
    <w:rsid w:val="00E73688"/>
    <w:rsid w:val="00E75CA6"/>
    <w:rsid w:val="00E840F8"/>
    <w:rsid w:val="00E843BB"/>
    <w:rsid w:val="00E84ED1"/>
    <w:rsid w:val="00E87825"/>
    <w:rsid w:val="00EA09B4"/>
    <w:rsid w:val="00EA1334"/>
    <w:rsid w:val="00EA1A5E"/>
    <w:rsid w:val="00EA22B7"/>
    <w:rsid w:val="00EA5042"/>
    <w:rsid w:val="00EA6940"/>
    <w:rsid w:val="00EA7C51"/>
    <w:rsid w:val="00EB0096"/>
    <w:rsid w:val="00EB15B5"/>
    <w:rsid w:val="00EB2293"/>
    <w:rsid w:val="00EB2827"/>
    <w:rsid w:val="00EB6478"/>
    <w:rsid w:val="00EB6FF9"/>
    <w:rsid w:val="00EB76AD"/>
    <w:rsid w:val="00EC0FF2"/>
    <w:rsid w:val="00EC1C50"/>
    <w:rsid w:val="00EC4B91"/>
    <w:rsid w:val="00EC5062"/>
    <w:rsid w:val="00EC65F1"/>
    <w:rsid w:val="00EC74DC"/>
    <w:rsid w:val="00ED0888"/>
    <w:rsid w:val="00ED11DF"/>
    <w:rsid w:val="00ED12D2"/>
    <w:rsid w:val="00ED4B26"/>
    <w:rsid w:val="00ED72D5"/>
    <w:rsid w:val="00ED7E1E"/>
    <w:rsid w:val="00EE1171"/>
    <w:rsid w:val="00EE2AB1"/>
    <w:rsid w:val="00EE514B"/>
    <w:rsid w:val="00EF39AA"/>
    <w:rsid w:val="00EF6624"/>
    <w:rsid w:val="00EF75A7"/>
    <w:rsid w:val="00F02071"/>
    <w:rsid w:val="00F02130"/>
    <w:rsid w:val="00F03DF5"/>
    <w:rsid w:val="00F04BD2"/>
    <w:rsid w:val="00F05EB7"/>
    <w:rsid w:val="00F1188C"/>
    <w:rsid w:val="00F1210B"/>
    <w:rsid w:val="00F14531"/>
    <w:rsid w:val="00F155EA"/>
    <w:rsid w:val="00F1701D"/>
    <w:rsid w:val="00F2099B"/>
    <w:rsid w:val="00F21493"/>
    <w:rsid w:val="00F236CA"/>
    <w:rsid w:val="00F245A6"/>
    <w:rsid w:val="00F2509B"/>
    <w:rsid w:val="00F25543"/>
    <w:rsid w:val="00F25717"/>
    <w:rsid w:val="00F25836"/>
    <w:rsid w:val="00F26D91"/>
    <w:rsid w:val="00F312DC"/>
    <w:rsid w:val="00F31791"/>
    <w:rsid w:val="00F33005"/>
    <w:rsid w:val="00F33FD9"/>
    <w:rsid w:val="00F36DE8"/>
    <w:rsid w:val="00F40532"/>
    <w:rsid w:val="00F40695"/>
    <w:rsid w:val="00F40DFC"/>
    <w:rsid w:val="00F417B5"/>
    <w:rsid w:val="00F43305"/>
    <w:rsid w:val="00F4370E"/>
    <w:rsid w:val="00F461CF"/>
    <w:rsid w:val="00F469E9"/>
    <w:rsid w:val="00F47AB8"/>
    <w:rsid w:val="00F47CF9"/>
    <w:rsid w:val="00F507C6"/>
    <w:rsid w:val="00F51D4D"/>
    <w:rsid w:val="00F52B81"/>
    <w:rsid w:val="00F52D38"/>
    <w:rsid w:val="00F530D3"/>
    <w:rsid w:val="00F55724"/>
    <w:rsid w:val="00F60FE0"/>
    <w:rsid w:val="00F6130B"/>
    <w:rsid w:val="00F614BB"/>
    <w:rsid w:val="00F63348"/>
    <w:rsid w:val="00F651AD"/>
    <w:rsid w:val="00F658B6"/>
    <w:rsid w:val="00F67224"/>
    <w:rsid w:val="00F74915"/>
    <w:rsid w:val="00F75829"/>
    <w:rsid w:val="00F75F0D"/>
    <w:rsid w:val="00F77CDD"/>
    <w:rsid w:val="00F84AD6"/>
    <w:rsid w:val="00F85BE9"/>
    <w:rsid w:val="00F9008F"/>
    <w:rsid w:val="00F902BD"/>
    <w:rsid w:val="00F908E5"/>
    <w:rsid w:val="00F918E2"/>
    <w:rsid w:val="00F944A9"/>
    <w:rsid w:val="00FA0F62"/>
    <w:rsid w:val="00FA2C97"/>
    <w:rsid w:val="00FA2D27"/>
    <w:rsid w:val="00FA335C"/>
    <w:rsid w:val="00FA4BE6"/>
    <w:rsid w:val="00FA56F2"/>
    <w:rsid w:val="00FA69B4"/>
    <w:rsid w:val="00FA6A14"/>
    <w:rsid w:val="00FA7157"/>
    <w:rsid w:val="00FA782F"/>
    <w:rsid w:val="00FB0BCD"/>
    <w:rsid w:val="00FB2FC9"/>
    <w:rsid w:val="00FB575C"/>
    <w:rsid w:val="00FC1D24"/>
    <w:rsid w:val="00FC23D6"/>
    <w:rsid w:val="00FC2BFC"/>
    <w:rsid w:val="00FC4C39"/>
    <w:rsid w:val="00FC6038"/>
    <w:rsid w:val="00FC6DFF"/>
    <w:rsid w:val="00FD3783"/>
    <w:rsid w:val="00FD7667"/>
    <w:rsid w:val="00FE039A"/>
    <w:rsid w:val="00FE0F76"/>
    <w:rsid w:val="00FE2F8B"/>
    <w:rsid w:val="00FE30EB"/>
    <w:rsid w:val="00FE6E1A"/>
    <w:rsid w:val="00FE72E8"/>
    <w:rsid w:val="00FF002E"/>
    <w:rsid w:val="00FF4337"/>
    <w:rsid w:val="00FF459D"/>
    <w:rsid w:val="00FF550A"/>
    <w:rsid w:val="00FF557C"/>
    <w:rsid w:val="00FF6C89"/>
    <w:rsid w:val="00FF74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71BD3"/>
  <w15:chartTrackingRefBased/>
  <w15:docId w15:val="{DC75C2DA-A119-46E6-8CD0-C033935B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051BB6"/>
    <w:pPr>
      <w:widowControl w:val="0"/>
    </w:pPr>
    <w:rPr>
      <w:kern w:val="2"/>
      <w:sz w:val="24"/>
      <w:szCs w:val="24"/>
    </w:rPr>
  </w:style>
  <w:style w:type="paragraph" w:styleId="11">
    <w:name w:val="heading 1"/>
    <w:aliases w:val="壹、"/>
    <w:basedOn w:val="a5"/>
    <w:next w:val="22"/>
    <w:link w:val="12"/>
    <w:qFormat/>
    <w:pPr>
      <w:keepNext/>
      <w:numPr>
        <w:numId w:val="11"/>
      </w:numPr>
      <w:adjustRightInd w:val="0"/>
      <w:snapToGrid w:val="0"/>
      <w:spacing w:before="60" w:after="60" w:line="440" w:lineRule="atLeast"/>
      <w:outlineLvl w:val="0"/>
    </w:pPr>
    <w:rPr>
      <w:rFonts w:eastAsia="Arial Narrow"/>
      <w:b/>
      <w:bCs/>
      <w:kern w:val="0"/>
      <w:sz w:val="32"/>
      <w:szCs w:val="52"/>
    </w:rPr>
  </w:style>
  <w:style w:type="paragraph" w:styleId="22">
    <w:name w:val="heading 2"/>
    <w:aliases w:val="一、,[ 一、]"/>
    <w:basedOn w:val="a5"/>
    <w:next w:val="a6"/>
    <w:link w:val="24"/>
    <w:qFormat/>
    <w:pPr>
      <w:keepNext/>
      <w:numPr>
        <w:ilvl w:val="1"/>
        <w:numId w:val="11"/>
      </w:numPr>
      <w:adjustRightInd w:val="0"/>
      <w:snapToGrid w:val="0"/>
      <w:spacing w:beforeLines="50" w:before="180" w:afterLines="50" w:after="180" w:line="320" w:lineRule="atLeast"/>
      <w:outlineLvl w:val="1"/>
    </w:pPr>
    <w:rPr>
      <w:rFonts w:eastAsia="Arial Narrow"/>
      <w:b/>
      <w:color w:val="0000FF"/>
      <w:kern w:val="40"/>
      <w:sz w:val="28"/>
      <w:szCs w:val="48"/>
    </w:rPr>
  </w:style>
  <w:style w:type="paragraph" w:styleId="3">
    <w:name w:val="heading 3"/>
    <w:aliases w:val="x.x.x,標題111.1,BOD 0"/>
    <w:basedOn w:val="a5"/>
    <w:next w:val="a7"/>
    <w:link w:val="33"/>
    <w:qFormat/>
    <w:pPr>
      <w:numPr>
        <w:numId w:val="12"/>
      </w:numPr>
      <w:tabs>
        <w:tab w:val="clear" w:pos="960"/>
        <w:tab w:val="left" w:pos="1080"/>
      </w:tabs>
      <w:adjustRightInd w:val="0"/>
      <w:snapToGrid w:val="0"/>
      <w:spacing w:beforeLines="50" w:before="180" w:afterLines="50" w:after="180" w:line="320" w:lineRule="atLeast"/>
      <w:ind w:left="1080" w:hanging="436"/>
      <w:outlineLvl w:val="2"/>
    </w:pPr>
    <w:rPr>
      <w:rFonts w:eastAsia="Arial Narrow"/>
      <w:b/>
      <w:bCs/>
      <w:color w:val="008000"/>
      <w:sz w:val="28"/>
      <w:szCs w:val="15"/>
    </w:rPr>
  </w:style>
  <w:style w:type="paragraph" w:styleId="4">
    <w:name w:val="heading 4"/>
    <w:aliases w:val="[ 1. ]"/>
    <w:basedOn w:val="a5"/>
    <w:next w:val="a8"/>
    <w:link w:val="41"/>
    <w:qFormat/>
    <w:pPr>
      <w:numPr>
        <w:ilvl w:val="3"/>
        <w:numId w:val="2"/>
      </w:numPr>
      <w:adjustRightInd w:val="0"/>
      <w:snapToGrid w:val="0"/>
      <w:spacing w:beforeLines="50" w:before="180" w:afterLines="50" w:after="180" w:line="320" w:lineRule="atLeast"/>
      <w:outlineLvl w:val="3"/>
    </w:pPr>
    <w:rPr>
      <w:rFonts w:eastAsia="Arial Narrow"/>
      <w:color w:val="800080"/>
      <w:sz w:val="28"/>
      <w:szCs w:val="36"/>
    </w:rPr>
  </w:style>
  <w:style w:type="paragraph" w:styleId="5">
    <w:name w:val="heading 5"/>
    <w:aliases w:val="[ (1). ]"/>
    <w:basedOn w:val="a5"/>
    <w:next w:val="a5"/>
    <w:link w:val="52"/>
    <w:qFormat/>
    <w:pPr>
      <w:numPr>
        <w:ilvl w:val="4"/>
        <w:numId w:val="2"/>
      </w:numPr>
      <w:adjustRightInd w:val="0"/>
      <w:snapToGrid w:val="0"/>
      <w:spacing w:beforeLines="25" w:before="25" w:afterLines="25" w:after="25" w:line="320" w:lineRule="atLeast"/>
      <w:outlineLvl w:val="4"/>
    </w:pPr>
    <w:rPr>
      <w:rFonts w:eastAsia="Arial Narrow"/>
      <w:bCs/>
      <w:color w:val="000080"/>
      <w:sz w:val="28"/>
      <w:szCs w:val="36"/>
    </w:rPr>
  </w:style>
  <w:style w:type="paragraph" w:styleId="6">
    <w:name w:val="heading 6"/>
    <w:basedOn w:val="a5"/>
    <w:link w:val="62"/>
    <w:qFormat/>
    <w:pPr>
      <w:numPr>
        <w:ilvl w:val="5"/>
        <w:numId w:val="2"/>
      </w:numPr>
      <w:adjustRightInd w:val="0"/>
      <w:snapToGrid w:val="0"/>
      <w:spacing w:beforeLines="25" w:before="25" w:afterLines="25" w:after="25" w:line="320" w:lineRule="atLeast"/>
      <w:outlineLvl w:val="5"/>
    </w:pPr>
    <w:rPr>
      <w:rFonts w:eastAsia="Arial Narrow"/>
      <w:color w:val="333333"/>
      <w:sz w:val="28"/>
      <w:szCs w:val="36"/>
      <w:lang w:val="en"/>
    </w:rPr>
  </w:style>
  <w:style w:type="paragraph" w:styleId="7">
    <w:name w:val="heading 7"/>
    <w:basedOn w:val="a5"/>
    <w:link w:val="71"/>
    <w:qFormat/>
    <w:pPr>
      <w:numPr>
        <w:ilvl w:val="6"/>
        <w:numId w:val="2"/>
      </w:numPr>
      <w:adjustRightInd w:val="0"/>
      <w:snapToGrid w:val="0"/>
      <w:spacing w:beforeLines="25" w:before="25" w:afterLines="25" w:after="25" w:line="320" w:lineRule="atLeast"/>
      <w:outlineLvl w:val="6"/>
    </w:pPr>
    <w:rPr>
      <w:rFonts w:eastAsia="Arial Narrow"/>
      <w:bCs/>
      <w:color w:val="003300"/>
      <w:sz w:val="28"/>
      <w:szCs w:val="36"/>
    </w:rPr>
  </w:style>
  <w:style w:type="paragraph" w:styleId="8">
    <w:name w:val="heading 8"/>
    <w:basedOn w:val="a5"/>
    <w:link w:val="80"/>
    <w:qFormat/>
    <w:pPr>
      <w:numPr>
        <w:ilvl w:val="7"/>
        <w:numId w:val="2"/>
      </w:numPr>
      <w:tabs>
        <w:tab w:val="clear" w:pos="3718"/>
        <w:tab w:val="num" w:pos="3402"/>
      </w:tabs>
      <w:adjustRightInd w:val="0"/>
      <w:snapToGrid w:val="0"/>
      <w:spacing w:beforeLines="10" w:before="36" w:afterLines="10" w:after="36" w:line="320" w:lineRule="atLeast"/>
      <w:ind w:left="3402"/>
      <w:outlineLvl w:val="7"/>
    </w:pPr>
    <w:rPr>
      <w:rFonts w:eastAsia="Arial Narrow"/>
      <w:bCs/>
      <w:color w:val="993300"/>
      <w:sz w:val="28"/>
      <w:szCs w:val="20"/>
    </w:rPr>
  </w:style>
  <w:style w:type="paragraph" w:styleId="9">
    <w:name w:val="heading 9"/>
    <w:basedOn w:val="a5"/>
    <w:link w:val="90"/>
    <w:qFormat/>
    <w:pPr>
      <w:keepNext/>
      <w:numPr>
        <w:ilvl w:val="8"/>
        <w:numId w:val="2"/>
      </w:numPr>
      <w:tabs>
        <w:tab w:val="clear" w:pos="4438"/>
        <w:tab w:val="num" w:pos="4122"/>
      </w:tabs>
      <w:adjustRightInd w:val="0"/>
      <w:snapToGrid w:val="0"/>
      <w:spacing w:beforeLines="10" w:before="36" w:afterLines="10" w:after="36" w:line="320" w:lineRule="atLeast"/>
      <w:ind w:left="3799"/>
      <w:outlineLvl w:val="8"/>
    </w:pPr>
    <w:rPr>
      <w:rFonts w:eastAsia="Arial Narrow"/>
      <w:color w:val="003300"/>
      <w:sz w:val="28"/>
      <w:szCs w:val="36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a6">
    <w:name w:val="標題二內文"/>
    <w:basedOn w:val="a5"/>
    <w:pPr>
      <w:adjustRightInd w:val="0"/>
      <w:snapToGrid w:val="0"/>
      <w:spacing w:beforeLines="25" w:before="90" w:afterLines="25" w:after="90" w:line="320" w:lineRule="atLeast"/>
      <w:ind w:leftChars="171" w:left="479" w:firstLineChars="200" w:firstLine="560"/>
    </w:pPr>
    <w:rPr>
      <w:rFonts w:eastAsia="Arial Narrow"/>
      <w:color w:val="0000FF"/>
      <w:sz w:val="28"/>
    </w:rPr>
  </w:style>
  <w:style w:type="character" w:customStyle="1" w:styleId="24">
    <w:name w:val="標題 2 字元"/>
    <w:aliases w:val="一、 字元,[ 一、] 字元"/>
    <w:link w:val="22"/>
    <w:rsid w:val="00E36925"/>
    <w:rPr>
      <w:rFonts w:eastAsia="Arial Narrow"/>
      <w:b/>
      <w:color w:val="0000FF"/>
      <w:kern w:val="40"/>
      <w:sz w:val="28"/>
      <w:szCs w:val="48"/>
    </w:rPr>
  </w:style>
  <w:style w:type="character" w:customStyle="1" w:styleId="12">
    <w:name w:val="標題 1 字元"/>
    <w:aliases w:val="壹、 字元"/>
    <w:link w:val="11"/>
    <w:rsid w:val="00D066A9"/>
    <w:rPr>
      <w:rFonts w:eastAsia="Arial Narrow"/>
      <w:b/>
      <w:bCs/>
      <w:sz w:val="32"/>
      <w:szCs w:val="52"/>
    </w:rPr>
  </w:style>
  <w:style w:type="paragraph" w:customStyle="1" w:styleId="a7">
    <w:name w:val="標題三內文"/>
    <w:basedOn w:val="a6"/>
    <w:pPr>
      <w:ind w:leftChars="300" w:left="840"/>
    </w:pPr>
    <w:rPr>
      <w:color w:val="008000"/>
    </w:rPr>
  </w:style>
  <w:style w:type="paragraph" w:customStyle="1" w:styleId="a8">
    <w:name w:val="標題四內文"/>
    <w:basedOn w:val="a7"/>
    <w:pPr>
      <w:ind w:leftChars="557" w:left="1560"/>
    </w:pPr>
    <w:rPr>
      <w:color w:val="800080"/>
    </w:rPr>
  </w:style>
  <w:style w:type="paragraph" w:customStyle="1" w:styleId="a1">
    <w:name w:val="表格之文字"/>
    <w:basedOn w:val="a5"/>
    <w:pPr>
      <w:numPr>
        <w:numId w:val="6"/>
      </w:numPr>
      <w:adjustRightInd w:val="0"/>
      <w:snapToGrid w:val="0"/>
      <w:spacing w:line="0" w:lineRule="atLeast"/>
      <w:jc w:val="both"/>
      <w:textAlignment w:val="baseline"/>
    </w:pPr>
    <w:rPr>
      <w:rFonts w:eastAsia="Arial Narrow"/>
      <w:kern w:val="0"/>
      <w:sz w:val="28"/>
      <w:szCs w:val="20"/>
    </w:rPr>
  </w:style>
  <w:style w:type="paragraph" w:customStyle="1" w:styleId="a2">
    <w:name w:val="專長"/>
    <w:basedOn w:val="a5"/>
    <w:pPr>
      <w:numPr>
        <w:numId w:val="9"/>
      </w:numPr>
      <w:adjustRightInd w:val="0"/>
      <w:snapToGrid w:val="0"/>
    </w:pPr>
    <w:rPr>
      <w:rFonts w:eastAsia="Arial Narrow"/>
      <w:sz w:val="28"/>
    </w:rPr>
  </w:style>
  <w:style w:type="paragraph" w:customStyle="1" w:styleId="ac">
    <w:name w:val="標題一內文"/>
    <w:basedOn w:val="a6"/>
    <w:pPr>
      <w:ind w:leftChars="0" w:left="0"/>
    </w:pPr>
    <w:rPr>
      <w:color w:val="auto"/>
    </w:rPr>
  </w:style>
  <w:style w:type="paragraph" w:styleId="ad">
    <w:name w:val="caption"/>
    <w:basedOn w:val="a5"/>
    <w:next w:val="a5"/>
    <w:qFormat/>
    <w:pPr>
      <w:adjustRightInd w:val="0"/>
      <w:snapToGrid w:val="0"/>
      <w:spacing w:before="120" w:after="120" w:line="320" w:lineRule="atLeast"/>
      <w:ind w:leftChars="85" w:left="238"/>
      <w:jc w:val="center"/>
    </w:pPr>
    <w:rPr>
      <w:sz w:val="28"/>
      <w:szCs w:val="20"/>
    </w:rPr>
  </w:style>
  <w:style w:type="paragraph" w:styleId="Web">
    <w:name w:val="Normal (Web)"/>
    <w:basedOn w:val="a5"/>
    <w:pPr>
      <w:widowControl/>
      <w:adjustRightInd w:val="0"/>
      <w:snapToGrid w:val="0"/>
      <w:spacing w:line="320" w:lineRule="atLeast"/>
    </w:pPr>
    <w:rPr>
      <w:rFonts w:ascii="Meiryo" w:hAnsi="Arial"/>
      <w:kern w:val="0"/>
    </w:rPr>
  </w:style>
  <w:style w:type="paragraph" w:customStyle="1" w:styleId="ae">
    <w:name w:val="表格標題"/>
    <w:basedOn w:val="a5"/>
    <w:pPr>
      <w:adjustRightInd w:val="0"/>
      <w:snapToGrid w:val="0"/>
      <w:spacing w:line="320" w:lineRule="atLeast"/>
      <w:jc w:val="center"/>
    </w:pPr>
    <w:rPr>
      <w:rFonts w:eastAsia="Arial Narrow"/>
      <w:b/>
      <w:bCs/>
      <w:sz w:val="28"/>
    </w:rPr>
  </w:style>
  <w:style w:type="paragraph" w:customStyle="1" w:styleId="13">
    <w:name w:val="表格內文1"/>
    <w:basedOn w:val="a5"/>
    <w:pPr>
      <w:adjustRightInd w:val="0"/>
      <w:snapToGrid w:val="0"/>
      <w:spacing w:line="320" w:lineRule="atLeast"/>
      <w:jc w:val="center"/>
    </w:pPr>
    <w:rPr>
      <w:rFonts w:eastAsia="Arial Narrow"/>
      <w:sz w:val="28"/>
    </w:rPr>
  </w:style>
  <w:style w:type="paragraph" w:styleId="af">
    <w:name w:val="annotation text"/>
    <w:basedOn w:val="a5"/>
    <w:link w:val="af0"/>
    <w:semiHidden/>
    <w:pPr>
      <w:adjustRightInd w:val="0"/>
      <w:snapToGrid w:val="0"/>
    </w:pPr>
    <w:rPr>
      <w:rFonts w:eastAsia="Arial Narrow"/>
      <w:sz w:val="28"/>
    </w:rPr>
  </w:style>
  <w:style w:type="paragraph" w:styleId="af1">
    <w:name w:val="header"/>
    <w:basedOn w:val="a5"/>
    <w:link w:val="af2"/>
    <w:pPr>
      <w:tabs>
        <w:tab w:val="center" w:pos="4153"/>
        <w:tab w:val="right" w:pos="8306"/>
      </w:tabs>
      <w:adjustRightInd w:val="0"/>
      <w:snapToGrid w:val="0"/>
      <w:spacing w:line="320" w:lineRule="atLeast"/>
    </w:pPr>
    <w:rPr>
      <w:rFonts w:eastAsia="Arial Narrow"/>
      <w:sz w:val="20"/>
      <w:szCs w:val="20"/>
    </w:rPr>
  </w:style>
  <w:style w:type="character" w:customStyle="1" w:styleId="af2">
    <w:name w:val="頁首 字元"/>
    <w:link w:val="af1"/>
    <w:rsid w:val="00D11D73"/>
    <w:rPr>
      <w:rFonts w:eastAsia="Arial Narrow"/>
      <w:kern w:val="2"/>
    </w:rPr>
  </w:style>
  <w:style w:type="character" w:styleId="af3">
    <w:name w:val="page number"/>
    <w:basedOn w:val="a9"/>
  </w:style>
  <w:style w:type="paragraph" w:styleId="af4">
    <w:name w:val="footer"/>
    <w:basedOn w:val="a5"/>
    <w:link w:val="af5"/>
    <w:pPr>
      <w:pBdr>
        <w:top w:val="double" w:sz="4" w:space="1" w:color="auto"/>
      </w:pBdr>
      <w:tabs>
        <w:tab w:val="center" w:pos="4153"/>
        <w:tab w:val="right" w:pos="8306"/>
      </w:tabs>
      <w:adjustRightInd w:val="0"/>
      <w:snapToGrid w:val="0"/>
      <w:spacing w:line="320" w:lineRule="atLeast"/>
    </w:pPr>
    <w:rPr>
      <w:rFonts w:eastAsia="Malgun Gothic"/>
      <w:b/>
      <w:bCs/>
      <w:sz w:val="20"/>
      <w:szCs w:val="20"/>
    </w:rPr>
  </w:style>
  <w:style w:type="character" w:customStyle="1" w:styleId="af5">
    <w:name w:val="頁尾 字元"/>
    <w:link w:val="af4"/>
    <w:rsid w:val="00D11D73"/>
    <w:rPr>
      <w:rFonts w:eastAsia="Malgun Gothic"/>
      <w:b/>
      <w:bCs/>
      <w:kern w:val="2"/>
    </w:rPr>
  </w:style>
  <w:style w:type="paragraph" w:customStyle="1" w:styleId="32">
    <w:name w:val="內文3編號"/>
    <w:basedOn w:val="a7"/>
    <w:pPr>
      <w:numPr>
        <w:ilvl w:val="1"/>
        <w:numId w:val="5"/>
      </w:numPr>
      <w:tabs>
        <w:tab w:val="clear" w:pos="960"/>
      </w:tabs>
      <w:spacing w:line="240" w:lineRule="auto"/>
      <w:ind w:leftChars="0" w:left="1920" w:firstLineChars="0" w:firstLine="0"/>
    </w:pPr>
    <w:rPr>
      <w:color w:val="333399"/>
    </w:rPr>
  </w:style>
  <w:style w:type="character" w:styleId="af6">
    <w:name w:val="FollowedHyperlink"/>
    <w:rPr>
      <w:color w:val="800080"/>
      <w:u w:val="single"/>
    </w:rPr>
  </w:style>
  <w:style w:type="paragraph" w:styleId="a">
    <w:name w:val="List Bullet"/>
    <w:basedOn w:val="a5"/>
    <w:pPr>
      <w:numPr>
        <w:numId w:val="1"/>
      </w:numPr>
      <w:tabs>
        <w:tab w:val="clear" w:pos="1494"/>
        <w:tab w:val="num" w:pos="1200"/>
      </w:tabs>
      <w:adjustRightInd w:val="0"/>
      <w:snapToGrid w:val="0"/>
      <w:spacing w:beforeLines="25" w:before="90" w:afterLines="25" w:after="90" w:line="320" w:lineRule="atLeast"/>
      <w:ind w:left="1200"/>
    </w:pPr>
    <w:rPr>
      <w:rFonts w:eastAsia="Arial Narrow"/>
      <w:color w:val="000000"/>
      <w:sz w:val="28"/>
    </w:rPr>
  </w:style>
  <w:style w:type="paragraph" w:customStyle="1" w:styleId="21">
    <w:name w:val="項目編號 2"/>
    <w:basedOn w:val="a5"/>
    <w:pPr>
      <w:numPr>
        <w:numId w:val="4"/>
      </w:numPr>
      <w:adjustRightInd w:val="0"/>
      <w:snapToGrid w:val="0"/>
      <w:spacing w:beforeLines="25" w:before="90" w:afterLines="25" w:after="90" w:line="320" w:lineRule="atLeast"/>
    </w:pPr>
    <w:rPr>
      <w:rFonts w:eastAsia="Arial Narrow"/>
      <w:color w:val="008000"/>
      <w:sz w:val="28"/>
    </w:rPr>
  </w:style>
  <w:style w:type="paragraph" w:styleId="2">
    <w:name w:val="List Bullet 2"/>
    <w:basedOn w:val="a5"/>
    <w:pPr>
      <w:numPr>
        <w:numId w:val="3"/>
      </w:numPr>
      <w:adjustRightInd w:val="0"/>
      <w:snapToGrid w:val="0"/>
      <w:spacing w:beforeLines="25" w:before="25" w:afterLines="25" w:after="25"/>
    </w:pPr>
    <w:rPr>
      <w:rFonts w:eastAsia="Arial Narrow"/>
      <w:color w:val="008080"/>
      <w:sz w:val="28"/>
    </w:rPr>
  </w:style>
  <w:style w:type="paragraph" w:customStyle="1" w:styleId="51">
    <w:name w:val="項目符號5"/>
    <w:basedOn w:val="42"/>
    <w:pPr>
      <w:numPr>
        <w:numId w:val="8"/>
      </w:numPr>
      <w:tabs>
        <w:tab w:val="clear" w:pos="2578"/>
      </w:tabs>
      <w:ind w:left="2760"/>
    </w:pPr>
    <w:rPr>
      <w:color w:val="FF0000"/>
    </w:rPr>
  </w:style>
  <w:style w:type="paragraph" w:customStyle="1" w:styleId="42">
    <w:name w:val="項目符號4"/>
    <w:basedOn w:val="a5"/>
    <w:pPr>
      <w:tabs>
        <w:tab w:val="num" w:pos="1200"/>
        <w:tab w:val="num" w:pos="2160"/>
      </w:tabs>
      <w:adjustRightInd w:val="0"/>
      <w:snapToGrid w:val="0"/>
      <w:spacing w:beforeLines="25" w:before="90" w:afterLines="25" w:after="90"/>
      <w:ind w:left="2160" w:hanging="480"/>
    </w:pPr>
    <w:rPr>
      <w:rFonts w:eastAsia="Arial Narrow"/>
      <w:color w:val="008080"/>
      <w:sz w:val="28"/>
    </w:rPr>
  </w:style>
  <w:style w:type="paragraph" w:customStyle="1" w:styleId="20">
    <w:name w:val="項目符號2"/>
    <w:basedOn w:val="a5"/>
    <w:pPr>
      <w:numPr>
        <w:numId w:val="7"/>
      </w:numPr>
      <w:adjustRightInd w:val="0"/>
      <w:snapToGrid w:val="0"/>
      <w:spacing w:afterLines="50" w:after="50" w:line="360" w:lineRule="exact"/>
      <w:jc w:val="both"/>
      <w:textAlignment w:val="baseline"/>
    </w:pPr>
    <w:rPr>
      <w:rFonts w:ascii="Arial Narrow" w:eastAsia="Arial Narrow"/>
      <w:kern w:val="0"/>
      <w:sz w:val="28"/>
      <w:szCs w:val="20"/>
    </w:rPr>
  </w:style>
  <w:style w:type="paragraph" w:customStyle="1" w:styleId="61">
    <w:name w:val="項目符號6"/>
    <w:basedOn w:val="a5"/>
    <w:pPr>
      <w:numPr>
        <w:numId w:val="10"/>
      </w:numPr>
      <w:adjustRightInd w:val="0"/>
      <w:snapToGrid w:val="0"/>
      <w:spacing w:after="120" w:line="360" w:lineRule="exact"/>
    </w:pPr>
    <w:rPr>
      <w:rFonts w:eastAsia="Arial Narrow"/>
      <w:sz w:val="28"/>
    </w:rPr>
  </w:style>
  <w:style w:type="paragraph" w:customStyle="1" w:styleId="31">
    <w:name w:val="項目符號3"/>
    <w:basedOn w:val="a5"/>
    <w:pPr>
      <w:numPr>
        <w:numId w:val="5"/>
      </w:numPr>
      <w:snapToGrid w:val="0"/>
      <w:spacing w:beforeLines="25" w:before="90" w:afterLines="25" w:after="90"/>
    </w:pPr>
    <w:rPr>
      <w:rFonts w:eastAsia="Arial Narrow"/>
      <w:color w:val="000000"/>
      <w:sz w:val="28"/>
    </w:rPr>
  </w:style>
  <w:style w:type="paragraph" w:customStyle="1" w:styleId="10">
    <w:name w:val="方案說明1"/>
    <w:basedOn w:val="a5"/>
    <w:pPr>
      <w:numPr>
        <w:numId w:val="13"/>
      </w:numPr>
      <w:adjustRightInd w:val="0"/>
      <w:spacing w:line="240" w:lineRule="atLeast"/>
      <w:ind w:left="960" w:hanging="436"/>
      <w:jc w:val="both"/>
      <w:textAlignment w:val="baseline"/>
    </w:pPr>
    <w:rPr>
      <w:rFonts w:eastAsia="Arial Narrow"/>
      <w:kern w:val="0"/>
      <w:sz w:val="28"/>
      <w:szCs w:val="20"/>
    </w:rPr>
  </w:style>
  <w:style w:type="character" w:styleId="af7">
    <w:name w:val="Hyperlink"/>
    <w:uiPriority w:val="99"/>
    <w:rsid w:val="00E840F8"/>
    <w:rPr>
      <w:color w:val="0000FF"/>
      <w:u w:val="single"/>
    </w:rPr>
  </w:style>
  <w:style w:type="paragraph" w:styleId="14">
    <w:name w:val="toc 1"/>
    <w:basedOn w:val="a5"/>
    <w:next w:val="a5"/>
    <w:autoRedefine/>
    <w:uiPriority w:val="39"/>
    <w:rsid w:val="00E840F8"/>
    <w:pPr>
      <w:tabs>
        <w:tab w:val="right" w:leader="hyphen" w:pos="9401"/>
      </w:tabs>
      <w:spacing w:before="60" w:line="400" w:lineRule="exact"/>
    </w:pPr>
    <w:rPr>
      <w:rFonts w:eastAsia="Arial Narrow"/>
      <w:b/>
      <w:bCs/>
      <w:caps/>
      <w:sz w:val="28"/>
    </w:rPr>
  </w:style>
  <w:style w:type="paragraph" w:styleId="25">
    <w:name w:val="toc 2"/>
    <w:basedOn w:val="a5"/>
    <w:next w:val="a5"/>
    <w:autoRedefine/>
    <w:uiPriority w:val="39"/>
    <w:rsid w:val="00E840F8"/>
    <w:pPr>
      <w:adjustRightInd w:val="0"/>
      <w:snapToGrid w:val="0"/>
      <w:spacing w:line="320" w:lineRule="atLeast"/>
      <w:ind w:left="280"/>
    </w:pPr>
    <w:rPr>
      <w:rFonts w:eastAsia="Arial Narrow"/>
      <w:smallCaps/>
      <w:sz w:val="28"/>
    </w:rPr>
  </w:style>
  <w:style w:type="paragraph" w:styleId="34">
    <w:name w:val="toc 3"/>
    <w:basedOn w:val="a5"/>
    <w:next w:val="a5"/>
    <w:autoRedefine/>
    <w:uiPriority w:val="39"/>
    <w:rsid w:val="00E840F8"/>
    <w:pPr>
      <w:adjustRightInd w:val="0"/>
      <w:snapToGrid w:val="0"/>
      <w:spacing w:line="320" w:lineRule="atLeast"/>
      <w:ind w:left="560"/>
    </w:pPr>
    <w:rPr>
      <w:rFonts w:eastAsia="Arial Narrow"/>
      <w:i/>
      <w:iCs/>
      <w:sz w:val="28"/>
    </w:rPr>
  </w:style>
  <w:style w:type="table" w:styleId="af8">
    <w:name w:val="Table Grid"/>
    <w:basedOn w:val="aa"/>
    <w:rsid w:val="00E840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項目符號1"/>
    <w:basedOn w:val="a5"/>
    <w:rsid w:val="00264F31"/>
    <w:pPr>
      <w:numPr>
        <w:numId w:val="14"/>
      </w:numPr>
      <w:snapToGrid w:val="0"/>
      <w:spacing w:beforeLines="25" w:before="90" w:afterLines="25" w:after="90"/>
    </w:pPr>
    <w:rPr>
      <w:rFonts w:eastAsia="Arial Narrow"/>
      <w:color w:val="000000"/>
      <w:kern w:val="0"/>
      <w:sz w:val="28"/>
      <w:lang w:val="zh-TW"/>
    </w:rPr>
  </w:style>
  <w:style w:type="paragraph" w:styleId="af9">
    <w:name w:val="Body Text"/>
    <w:basedOn w:val="a5"/>
    <w:link w:val="afa"/>
    <w:rsid w:val="00264F31"/>
    <w:pPr>
      <w:spacing w:line="400" w:lineRule="exact"/>
    </w:pPr>
    <w:rPr>
      <w:rFonts w:eastAsia="Arial Narrow"/>
      <w:sz w:val="28"/>
    </w:rPr>
  </w:style>
  <w:style w:type="character" w:customStyle="1" w:styleId="afa">
    <w:name w:val="本文 字元"/>
    <w:link w:val="af9"/>
    <w:rsid w:val="00E36925"/>
    <w:rPr>
      <w:rFonts w:eastAsia="Arial Narrow"/>
      <w:kern w:val="2"/>
      <w:sz w:val="28"/>
      <w:szCs w:val="24"/>
    </w:rPr>
  </w:style>
  <w:style w:type="paragraph" w:customStyle="1" w:styleId="Default">
    <w:name w:val="Default"/>
    <w:rsid w:val="00600E9D"/>
    <w:pPr>
      <w:widowControl w:val="0"/>
      <w:autoSpaceDE w:val="0"/>
      <w:autoSpaceDN w:val="0"/>
      <w:adjustRightInd w:val="0"/>
    </w:pPr>
    <w:rPr>
      <w:rFonts w:ascii="Arial Narrow" w:eastAsia="Arial Narrow" w:cs="Arial Narrow"/>
      <w:color w:val="000000"/>
      <w:sz w:val="24"/>
      <w:szCs w:val="24"/>
    </w:rPr>
  </w:style>
  <w:style w:type="character" w:styleId="afb">
    <w:name w:val="Emphasis"/>
    <w:qFormat/>
    <w:rsid w:val="001D1CD7"/>
    <w:rPr>
      <w:i/>
      <w:iCs/>
    </w:rPr>
  </w:style>
  <w:style w:type="paragraph" w:styleId="afc">
    <w:name w:val="table of figures"/>
    <w:basedOn w:val="a5"/>
    <w:next w:val="a5"/>
    <w:uiPriority w:val="99"/>
    <w:rsid w:val="000A5EAE"/>
    <w:pPr>
      <w:adjustRightInd w:val="0"/>
      <w:snapToGrid w:val="0"/>
      <w:spacing w:line="320" w:lineRule="atLeast"/>
      <w:ind w:left="560" w:hanging="560"/>
    </w:pPr>
    <w:rPr>
      <w:rFonts w:eastAsia="Arial Narrow"/>
      <w:smallCaps/>
      <w:sz w:val="28"/>
    </w:rPr>
  </w:style>
  <w:style w:type="paragraph" w:customStyle="1" w:styleId="afd">
    <w:name w:val="內容"/>
    <w:basedOn w:val="a5"/>
    <w:rsid w:val="00F2099B"/>
    <w:pPr>
      <w:snapToGrid w:val="0"/>
      <w:spacing w:before="180" w:after="180"/>
      <w:ind w:firstLineChars="400" w:firstLine="1120"/>
    </w:pPr>
    <w:rPr>
      <w:rFonts w:eastAsia="Arial Narrow"/>
      <w:sz w:val="28"/>
      <w:szCs w:val="20"/>
    </w:rPr>
  </w:style>
  <w:style w:type="character" w:customStyle="1" w:styleId="shorttext">
    <w:name w:val="short_text"/>
    <w:rsid w:val="00841D99"/>
  </w:style>
  <w:style w:type="paragraph" w:customStyle="1" w:styleId="H1-1">
    <w:name w:val="H1-(1)"/>
    <w:rsid w:val="00357687"/>
    <w:pPr>
      <w:snapToGrid w:val="0"/>
      <w:ind w:left="964" w:hanging="680"/>
      <w:jc w:val="both"/>
    </w:pPr>
    <w:rPr>
      <w:sz w:val="28"/>
    </w:rPr>
  </w:style>
  <w:style w:type="character" w:customStyle="1" w:styleId="st">
    <w:name w:val="st"/>
    <w:rsid w:val="001B63C3"/>
  </w:style>
  <w:style w:type="paragraph" w:customStyle="1" w:styleId="a0">
    <w:name w:val="標題三(一)"/>
    <w:basedOn w:val="22"/>
    <w:qFormat/>
    <w:rsid w:val="002C3DF3"/>
    <w:pPr>
      <w:numPr>
        <w:ilvl w:val="2"/>
        <w:numId w:val="2"/>
      </w:numPr>
      <w:adjustRightInd/>
      <w:snapToGrid/>
      <w:spacing w:beforeLines="0" w:before="0" w:afterLines="20" w:after="72" w:line="440" w:lineRule="exact"/>
    </w:pPr>
    <w:rPr>
      <w:b w:val="0"/>
      <w:color w:val="000000"/>
    </w:rPr>
  </w:style>
  <w:style w:type="character" w:customStyle="1" w:styleId="tlid-translation">
    <w:name w:val="tlid-translation"/>
    <w:rsid w:val="004A7B0F"/>
  </w:style>
  <w:style w:type="character" w:customStyle="1" w:styleId="gt-baf-cell">
    <w:name w:val="gt-baf-cell"/>
    <w:rsid w:val="00F26D91"/>
  </w:style>
  <w:style w:type="paragraph" w:styleId="43">
    <w:name w:val="toc 4"/>
    <w:basedOn w:val="a5"/>
    <w:next w:val="a5"/>
    <w:autoRedefine/>
    <w:uiPriority w:val="39"/>
    <w:unhideWhenUsed/>
    <w:rsid w:val="00E13DC2"/>
    <w:pPr>
      <w:ind w:leftChars="600" w:left="1440"/>
    </w:pPr>
    <w:rPr>
      <w:rFonts w:ascii="Calibri" w:hAnsi="Calibri"/>
      <w:szCs w:val="22"/>
    </w:rPr>
  </w:style>
  <w:style w:type="paragraph" w:styleId="53">
    <w:name w:val="toc 5"/>
    <w:basedOn w:val="a5"/>
    <w:next w:val="a5"/>
    <w:autoRedefine/>
    <w:uiPriority w:val="39"/>
    <w:unhideWhenUsed/>
    <w:rsid w:val="00E13DC2"/>
    <w:pPr>
      <w:ind w:leftChars="800" w:left="1920"/>
    </w:pPr>
    <w:rPr>
      <w:rFonts w:ascii="Calibri" w:hAnsi="Calibri"/>
      <w:szCs w:val="22"/>
    </w:rPr>
  </w:style>
  <w:style w:type="paragraph" w:styleId="63">
    <w:name w:val="toc 6"/>
    <w:basedOn w:val="a5"/>
    <w:next w:val="a5"/>
    <w:autoRedefine/>
    <w:uiPriority w:val="39"/>
    <w:unhideWhenUsed/>
    <w:rsid w:val="00E13DC2"/>
    <w:pPr>
      <w:ind w:leftChars="1000" w:left="2400"/>
    </w:pPr>
    <w:rPr>
      <w:rFonts w:ascii="Calibri" w:hAnsi="Calibri"/>
      <w:szCs w:val="22"/>
    </w:rPr>
  </w:style>
  <w:style w:type="paragraph" w:styleId="72">
    <w:name w:val="toc 7"/>
    <w:basedOn w:val="a5"/>
    <w:next w:val="a5"/>
    <w:autoRedefine/>
    <w:uiPriority w:val="39"/>
    <w:unhideWhenUsed/>
    <w:rsid w:val="00E13DC2"/>
    <w:pPr>
      <w:ind w:leftChars="1200" w:left="2880"/>
    </w:pPr>
    <w:rPr>
      <w:rFonts w:ascii="Calibri" w:hAnsi="Calibri"/>
      <w:szCs w:val="22"/>
    </w:rPr>
  </w:style>
  <w:style w:type="paragraph" w:styleId="81">
    <w:name w:val="toc 8"/>
    <w:basedOn w:val="a5"/>
    <w:next w:val="a5"/>
    <w:autoRedefine/>
    <w:uiPriority w:val="39"/>
    <w:unhideWhenUsed/>
    <w:rsid w:val="00E13DC2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5"/>
    <w:next w:val="a5"/>
    <w:autoRedefine/>
    <w:uiPriority w:val="39"/>
    <w:unhideWhenUsed/>
    <w:rsid w:val="00E13DC2"/>
    <w:pPr>
      <w:ind w:leftChars="1600" w:left="3840"/>
    </w:pPr>
    <w:rPr>
      <w:rFonts w:ascii="Calibri" w:hAnsi="Calibri"/>
      <w:szCs w:val="22"/>
    </w:rPr>
  </w:style>
  <w:style w:type="character" w:customStyle="1" w:styleId="foot">
    <w:name w:val="foot"/>
    <w:rsid w:val="00435A14"/>
  </w:style>
  <w:style w:type="paragraph" w:styleId="afe">
    <w:name w:val="List"/>
    <w:basedOn w:val="af9"/>
    <w:rsid w:val="00E36925"/>
    <w:pPr>
      <w:suppressAutoHyphens/>
      <w:spacing w:after="120" w:line="240" w:lineRule="auto"/>
    </w:pPr>
    <w:rPr>
      <w:rFonts w:eastAsia="新細明體" w:cs="Tahoma"/>
      <w:kern w:val="1"/>
      <w:sz w:val="24"/>
      <w:lang w:eastAsia="ar-SA"/>
    </w:rPr>
  </w:style>
  <w:style w:type="paragraph" w:customStyle="1" w:styleId="44">
    <w:name w:val="標4內"/>
    <w:basedOn w:val="a5"/>
    <w:rsid w:val="00E36925"/>
    <w:pPr>
      <w:spacing w:line="360" w:lineRule="auto"/>
      <w:ind w:left="1554" w:firstLineChars="200" w:firstLine="560"/>
    </w:pPr>
    <w:rPr>
      <w:rFonts w:eastAsia="標楷體"/>
      <w:sz w:val="28"/>
      <w:szCs w:val="20"/>
    </w:rPr>
  </w:style>
  <w:style w:type="character" w:styleId="aff">
    <w:name w:val="line number"/>
    <w:basedOn w:val="a9"/>
    <w:rsid w:val="00923049"/>
  </w:style>
  <w:style w:type="paragraph" w:styleId="aff0">
    <w:name w:val="Body Text First Indent"/>
    <w:basedOn w:val="af9"/>
    <w:link w:val="aff1"/>
    <w:rsid w:val="00F25717"/>
    <w:pPr>
      <w:spacing w:after="120" w:line="240" w:lineRule="auto"/>
      <w:ind w:firstLineChars="100" w:firstLine="210"/>
    </w:pPr>
    <w:rPr>
      <w:rFonts w:eastAsia="新細明體"/>
      <w:sz w:val="24"/>
    </w:rPr>
  </w:style>
  <w:style w:type="character" w:customStyle="1" w:styleId="aff1">
    <w:name w:val="本文第一層縮排 字元"/>
    <w:link w:val="aff0"/>
    <w:rsid w:val="00F25717"/>
    <w:rPr>
      <w:rFonts w:eastAsia="Arial Narrow"/>
      <w:kern w:val="2"/>
      <w:sz w:val="24"/>
      <w:szCs w:val="24"/>
    </w:rPr>
  </w:style>
  <w:style w:type="paragraph" w:styleId="aff2">
    <w:name w:val="Body Text Indent"/>
    <w:basedOn w:val="a5"/>
    <w:link w:val="aff3"/>
    <w:rsid w:val="00F25717"/>
    <w:pPr>
      <w:spacing w:after="120"/>
      <w:ind w:leftChars="200" w:left="480"/>
    </w:pPr>
  </w:style>
  <w:style w:type="character" w:customStyle="1" w:styleId="aff3">
    <w:name w:val="本文縮排 字元"/>
    <w:link w:val="aff2"/>
    <w:rsid w:val="00F25717"/>
    <w:rPr>
      <w:kern w:val="2"/>
      <w:sz w:val="24"/>
      <w:szCs w:val="24"/>
    </w:rPr>
  </w:style>
  <w:style w:type="paragraph" w:styleId="26">
    <w:name w:val="Body Text First Indent 2"/>
    <w:basedOn w:val="aff2"/>
    <w:link w:val="27"/>
    <w:rsid w:val="00F25717"/>
    <w:pPr>
      <w:ind w:firstLineChars="100" w:firstLine="210"/>
    </w:pPr>
  </w:style>
  <w:style w:type="character" w:customStyle="1" w:styleId="27">
    <w:name w:val="本文第一層縮排 2 字元"/>
    <w:basedOn w:val="aff3"/>
    <w:link w:val="26"/>
    <w:rsid w:val="00F25717"/>
    <w:rPr>
      <w:kern w:val="2"/>
      <w:sz w:val="24"/>
      <w:szCs w:val="24"/>
    </w:rPr>
  </w:style>
  <w:style w:type="paragraph" w:customStyle="1" w:styleId="15">
    <w:name w:val="樣式1"/>
    <w:rsid w:val="00C83294"/>
    <w:pPr>
      <w:snapToGrid w:val="0"/>
      <w:spacing w:line="240" w:lineRule="atLeast"/>
      <w:jc w:val="both"/>
    </w:pPr>
    <w:rPr>
      <w:rFonts w:eastAsia="標楷體"/>
      <w:sz w:val="36"/>
      <w:szCs w:val="36"/>
    </w:rPr>
  </w:style>
  <w:style w:type="paragraph" w:styleId="aff4">
    <w:name w:val="Block Text"/>
    <w:basedOn w:val="a5"/>
    <w:rsid w:val="000B7066"/>
    <w:pPr>
      <w:ind w:left="600" w:right="-688" w:hanging="600"/>
    </w:pPr>
    <w:rPr>
      <w:sz w:val="28"/>
      <w:szCs w:val="20"/>
    </w:rPr>
  </w:style>
  <w:style w:type="character" w:customStyle="1" w:styleId="middletxt11">
    <w:name w:val="middletxt11"/>
    <w:rsid w:val="000B7066"/>
    <w:rPr>
      <w:rFonts w:ascii="ө" w:hAnsi="ө" w:hint="default"/>
      <w:strike w:val="0"/>
      <w:dstrike w:val="0"/>
      <w:color w:val="4F4F4F"/>
      <w:spacing w:val="40"/>
      <w:sz w:val="18"/>
      <w:szCs w:val="18"/>
      <w:u w:val="none"/>
      <w:effect w:val="none"/>
    </w:rPr>
  </w:style>
  <w:style w:type="paragraph" w:styleId="aff5">
    <w:name w:val="Salutation"/>
    <w:basedOn w:val="a5"/>
    <w:next w:val="a5"/>
    <w:link w:val="aff6"/>
    <w:rsid w:val="000B7066"/>
    <w:rPr>
      <w:rFonts w:eastAsia="標楷體"/>
      <w:color w:val="000000"/>
      <w:kern w:val="0"/>
      <w:sz w:val="40"/>
      <w:szCs w:val="40"/>
    </w:rPr>
  </w:style>
  <w:style w:type="character" w:customStyle="1" w:styleId="aff6">
    <w:name w:val="問候 字元"/>
    <w:link w:val="aff5"/>
    <w:rsid w:val="000B7066"/>
    <w:rPr>
      <w:rFonts w:eastAsia="標楷體"/>
      <w:color w:val="000000"/>
      <w:sz w:val="40"/>
      <w:szCs w:val="40"/>
    </w:rPr>
  </w:style>
  <w:style w:type="character" w:customStyle="1" w:styleId="14word1">
    <w:name w:val="14word1"/>
    <w:rsid w:val="002515F6"/>
    <w:rPr>
      <w:sz w:val="24"/>
      <w:szCs w:val="24"/>
    </w:rPr>
  </w:style>
  <w:style w:type="character" w:customStyle="1" w:styleId="af0">
    <w:name w:val="註解文字 字元"/>
    <w:link w:val="af"/>
    <w:semiHidden/>
    <w:rsid w:val="00346C68"/>
    <w:rPr>
      <w:rFonts w:eastAsia="Arial Narrow"/>
      <w:kern w:val="2"/>
      <w:sz w:val="28"/>
      <w:szCs w:val="24"/>
    </w:rPr>
  </w:style>
  <w:style w:type="paragraph" w:styleId="aff7">
    <w:name w:val="List Paragraph"/>
    <w:basedOn w:val="a5"/>
    <w:uiPriority w:val="34"/>
    <w:qFormat/>
    <w:rsid w:val="00346C68"/>
    <w:pPr>
      <w:ind w:leftChars="200" w:left="480"/>
    </w:pPr>
    <w:rPr>
      <w:rFonts w:ascii="Calibri" w:hAnsi="Calibri"/>
      <w:szCs w:val="22"/>
    </w:rPr>
  </w:style>
  <w:style w:type="character" w:customStyle="1" w:styleId="byoddetails">
    <w:name w:val="byod_details"/>
    <w:rsid w:val="00346C68"/>
  </w:style>
  <w:style w:type="paragraph" w:styleId="aff8">
    <w:name w:val="Title"/>
    <w:basedOn w:val="a5"/>
    <w:link w:val="aff9"/>
    <w:qFormat/>
    <w:rsid w:val="00B529A1"/>
    <w:pPr>
      <w:keepNext/>
      <w:adjustRightInd w:val="0"/>
      <w:snapToGrid w:val="0"/>
      <w:spacing w:after="60"/>
      <w:jc w:val="center"/>
    </w:pPr>
    <w:rPr>
      <w:rFonts w:eastAsia="標楷體" w:cs="Arial"/>
      <w:b/>
      <w:bCs/>
      <w:color w:val="000000"/>
      <w:sz w:val="40"/>
      <w:szCs w:val="32"/>
    </w:rPr>
  </w:style>
  <w:style w:type="character" w:customStyle="1" w:styleId="aff9">
    <w:name w:val="標題 字元"/>
    <w:link w:val="aff8"/>
    <w:rsid w:val="00B529A1"/>
    <w:rPr>
      <w:rFonts w:eastAsia="標楷體" w:cs="Arial"/>
      <w:b/>
      <w:bCs/>
      <w:color w:val="000000"/>
      <w:kern w:val="2"/>
      <w:sz w:val="40"/>
      <w:szCs w:val="32"/>
    </w:rPr>
  </w:style>
  <w:style w:type="paragraph" w:customStyle="1" w:styleId="affa">
    <w:name w:val="指令"/>
    <w:basedOn w:val="a5"/>
    <w:link w:val="affb"/>
    <w:rsid w:val="00B529A1"/>
    <w:pPr>
      <w:spacing w:line="280" w:lineRule="exact"/>
    </w:pPr>
    <w:rPr>
      <w:rFonts w:ascii="SimSun" w:eastAsia="SimSun" w:hAnsi="SimSun"/>
      <w:sz w:val="16"/>
      <w:szCs w:val="22"/>
    </w:rPr>
  </w:style>
  <w:style w:type="character" w:customStyle="1" w:styleId="affb">
    <w:name w:val="指令 字元"/>
    <w:link w:val="affa"/>
    <w:locked/>
    <w:rsid w:val="00B529A1"/>
    <w:rPr>
      <w:rFonts w:ascii="SimSun" w:eastAsia="SimSun" w:hAnsi="SimSun"/>
      <w:kern w:val="2"/>
      <w:sz w:val="16"/>
      <w:szCs w:val="22"/>
    </w:rPr>
  </w:style>
  <w:style w:type="paragraph" w:styleId="affc">
    <w:name w:val="Date"/>
    <w:basedOn w:val="a5"/>
    <w:next w:val="a5"/>
    <w:link w:val="affd"/>
    <w:rsid w:val="00AD3918"/>
    <w:pPr>
      <w:jc w:val="right"/>
    </w:pPr>
  </w:style>
  <w:style w:type="character" w:customStyle="1" w:styleId="affd">
    <w:name w:val="日期 字元"/>
    <w:link w:val="affc"/>
    <w:rsid w:val="00AD3918"/>
    <w:rPr>
      <w:kern w:val="2"/>
      <w:sz w:val="24"/>
      <w:szCs w:val="24"/>
    </w:rPr>
  </w:style>
  <w:style w:type="paragraph" w:customStyle="1" w:styleId="affe">
    <w:name w:val="封面"/>
    <w:basedOn w:val="a5"/>
    <w:rsid w:val="00AD3918"/>
    <w:pPr>
      <w:adjustRightInd w:val="0"/>
      <w:snapToGrid w:val="0"/>
      <w:spacing w:beforeLines="100" w:before="100" w:afterLines="100" w:after="100" w:line="400" w:lineRule="atLeast"/>
      <w:jc w:val="center"/>
    </w:pPr>
    <w:rPr>
      <w:rFonts w:ascii="Arial" w:eastAsia="文鼎顏楷" w:hAnsi="Arial"/>
      <w:sz w:val="44"/>
    </w:rPr>
  </w:style>
  <w:style w:type="paragraph" w:customStyle="1" w:styleId="a4">
    <w:name w:val="圖目錄"/>
    <w:basedOn w:val="afc"/>
    <w:rsid w:val="00AD3918"/>
    <w:pPr>
      <w:numPr>
        <w:numId w:val="112"/>
      </w:numPr>
      <w:spacing w:line="480" w:lineRule="exact"/>
      <w:ind w:left="284" w:hanging="284"/>
      <w:jc w:val="center"/>
    </w:pPr>
    <w:rPr>
      <w:rFonts w:eastAsia="標楷體"/>
    </w:rPr>
  </w:style>
  <w:style w:type="paragraph" w:customStyle="1" w:styleId="p2">
    <w:name w:val="p2"/>
    <w:basedOn w:val="a5"/>
    <w:autoRedefine/>
    <w:rsid w:val="00AD3918"/>
    <w:pPr>
      <w:widowControl/>
      <w:numPr>
        <w:numId w:val="113"/>
      </w:numPr>
      <w:autoSpaceDE w:val="0"/>
      <w:autoSpaceDN w:val="0"/>
      <w:spacing w:line="500" w:lineRule="exact"/>
      <w:ind w:rightChars="50" w:right="140"/>
      <w:outlineLvl w:val="1"/>
    </w:pPr>
    <w:rPr>
      <w:rFonts w:ascii="標楷體" w:eastAsia="標楷體" w:hAnsi="標楷體" w:cs="標楷體"/>
      <w:noProof/>
      <w:sz w:val="28"/>
      <w:szCs w:val="28"/>
    </w:rPr>
  </w:style>
  <w:style w:type="paragraph" w:customStyle="1" w:styleId="afff">
    <w:name w:val="表內文"/>
    <w:basedOn w:val="a5"/>
    <w:rsid w:val="00AD3918"/>
    <w:pPr>
      <w:tabs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napToGrid w:val="0"/>
      <w:ind w:rightChars="50" w:right="100"/>
      <w:jc w:val="both"/>
    </w:pPr>
    <w:rPr>
      <w:rFonts w:eastAsia="標楷體" w:hAnsi="標楷體"/>
      <w:noProof/>
    </w:rPr>
  </w:style>
  <w:style w:type="paragraph" w:styleId="afff0">
    <w:name w:val="Balloon Text"/>
    <w:basedOn w:val="a5"/>
    <w:link w:val="afff1"/>
    <w:unhideWhenUsed/>
    <w:rsid w:val="00311D14"/>
    <w:rPr>
      <w:rFonts w:ascii="Cambria" w:hAnsi="Cambria"/>
      <w:sz w:val="18"/>
      <w:szCs w:val="18"/>
    </w:rPr>
  </w:style>
  <w:style w:type="character" w:customStyle="1" w:styleId="afff1">
    <w:name w:val="註解方塊文字 字元"/>
    <w:link w:val="afff0"/>
    <w:rsid w:val="00311D14"/>
    <w:rPr>
      <w:rFonts w:ascii="Cambria" w:hAnsi="Cambria"/>
      <w:kern w:val="2"/>
      <w:sz w:val="18"/>
      <w:szCs w:val="18"/>
    </w:rPr>
  </w:style>
  <w:style w:type="character" w:customStyle="1" w:styleId="33">
    <w:name w:val="標題 3 字元"/>
    <w:aliases w:val="x.x.x 字元,標題111.1 字元,BOD 0 字元"/>
    <w:link w:val="3"/>
    <w:rsid w:val="00311D14"/>
    <w:rPr>
      <w:rFonts w:eastAsia="Arial Narrow"/>
      <w:b/>
      <w:bCs/>
      <w:color w:val="008000"/>
      <w:kern w:val="2"/>
      <w:sz w:val="28"/>
      <w:szCs w:val="15"/>
    </w:rPr>
  </w:style>
  <w:style w:type="character" w:customStyle="1" w:styleId="41">
    <w:name w:val="標題 4 字元"/>
    <w:aliases w:val="[ 1. ] 字元"/>
    <w:link w:val="4"/>
    <w:rsid w:val="00311D14"/>
    <w:rPr>
      <w:rFonts w:eastAsia="Arial Narrow"/>
      <w:color w:val="800080"/>
      <w:kern w:val="2"/>
      <w:sz w:val="28"/>
      <w:szCs w:val="36"/>
    </w:rPr>
  </w:style>
  <w:style w:type="character" w:customStyle="1" w:styleId="52">
    <w:name w:val="標題 5 字元"/>
    <w:aliases w:val="[ (1). ] 字元"/>
    <w:link w:val="5"/>
    <w:rsid w:val="00311D14"/>
    <w:rPr>
      <w:rFonts w:eastAsia="Arial Narrow"/>
      <w:bCs/>
      <w:color w:val="000080"/>
      <w:kern w:val="2"/>
      <w:sz w:val="28"/>
      <w:szCs w:val="36"/>
    </w:rPr>
  </w:style>
  <w:style w:type="character" w:customStyle="1" w:styleId="62">
    <w:name w:val="標題 6 字元"/>
    <w:link w:val="6"/>
    <w:rsid w:val="00311D14"/>
    <w:rPr>
      <w:rFonts w:eastAsia="Arial Narrow"/>
      <w:color w:val="333333"/>
      <w:kern w:val="2"/>
      <w:sz w:val="28"/>
      <w:szCs w:val="36"/>
      <w:lang w:val="en"/>
    </w:rPr>
  </w:style>
  <w:style w:type="character" w:customStyle="1" w:styleId="71">
    <w:name w:val="標題 7 字元"/>
    <w:link w:val="7"/>
    <w:rsid w:val="00311D14"/>
    <w:rPr>
      <w:rFonts w:eastAsia="Arial Narrow"/>
      <w:bCs/>
      <w:color w:val="003300"/>
      <w:kern w:val="2"/>
      <w:sz w:val="28"/>
      <w:szCs w:val="36"/>
    </w:rPr>
  </w:style>
  <w:style w:type="character" w:customStyle="1" w:styleId="80">
    <w:name w:val="標題 8 字元"/>
    <w:link w:val="8"/>
    <w:rsid w:val="00311D14"/>
    <w:rPr>
      <w:rFonts w:eastAsia="Arial Narrow"/>
      <w:bCs/>
      <w:color w:val="993300"/>
      <w:kern w:val="2"/>
      <w:sz w:val="28"/>
    </w:rPr>
  </w:style>
  <w:style w:type="character" w:customStyle="1" w:styleId="90">
    <w:name w:val="標題 9 字元"/>
    <w:link w:val="9"/>
    <w:rsid w:val="00311D14"/>
    <w:rPr>
      <w:rFonts w:eastAsia="Arial Narrow"/>
      <w:color w:val="003300"/>
      <w:kern w:val="2"/>
      <w:sz w:val="28"/>
      <w:szCs w:val="36"/>
    </w:rPr>
  </w:style>
  <w:style w:type="paragraph" w:customStyle="1" w:styleId="afff2">
    <w:name w:val="標題五內文"/>
    <w:basedOn w:val="a8"/>
    <w:rsid w:val="00311D14"/>
    <w:pPr>
      <w:tabs>
        <w:tab w:val="left" w:pos="1418"/>
        <w:tab w:val="left" w:pos="1560"/>
        <w:tab w:val="left" w:pos="1985"/>
      </w:tabs>
      <w:adjustRightInd/>
      <w:spacing w:beforeLines="0" w:before="0" w:afterLines="20" w:after="180" w:line="440" w:lineRule="exact"/>
      <w:ind w:leftChars="771" w:left="2159" w:firstLineChars="0" w:firstLine="538"/>
      <w:jc w:val="both"/>
    </w:pPr>
    <w:rPr>
      <w:rFonts w:ascii="Arial" w:eastAsia="標楷體" w:hAnsi="標楷體" w:cs="Arial"/>
      <w:color w:val="000000"/>
      <w:kern w:val="0"/>
      <w:szCs w:val="18"/>
    </w:rPr>
  </w:style>
  <w:style w:type="paragraph" w:customStyle="1" w:styleId="afff3">
    <w:name w:val="標題六內文"/>
    <w:basedOn w:val="afff2"/>
    <w:rsid w:val="00311D14"/>
    <w:pPr>
      <w:ind w:leftChars="1300" w:left="1300" w:firstLineChars="150" w:firstLine="150"/>
    </w:pPr>
  </w:style>
  <w:style w:type="paragraph" w:customStyle="1" w:styleId="35">
    <w:name w:val="表格內文3"/>
    <w:basedOn w:val="a5"/>
    <w:rsid w:val="00311D14"/>
    <w:pPr>
      <w:adjustRightInd w:val="0"/>
      <w:snapToGrid w:val="0"/>
      <w:spacing w:line="280" w:lineRule="atLeast"/>
      <w:jc w:val="center"/>
      <w:textAlignment w:val="baseline"/>
    </w:pPr>
    <w:rPr>
      <w:rFonts w:eastAsia="標楷體"/>
      <w:kern w:val="0"/>
      <w:sz w:val="28"/>
      <w:szCs w:val="20"/>
    </w:rPr>
  </w:style>
  <w:style w:type="paragraph" w:styleId="afff4">
    <w:name w:val="Plain Text"/>
    <w:basedOn w:val="a5"/>
    <w:link w:val="afff5"/>
    <w:rsid w:val="00311D14"/>
    <w:rPr>
      <w:rFonts w:ascii="細明體" w:eastAsia="細明體" w:hAnsi="Courier New"/>
      <w:szCs w:val="20"/>
    </w:rPr>
  </w:style>
  <w:style w:type="character" w:customStyle="1" w:styleId="afff5">
    <w:name w:val="純文字 字元"/>
    <w:link w:val="afff4"/>
    <w:rsid w:val="00311D14"/>
    <w:rPr>
      <w:rFonts w:ascii="細明體" w:eastAsia="細明體" w:hAnsi="Courier New"/>
      <w:kern w:val="2"/>
      <w:sz w:val="24"/>
    </w:rPr>
  </w:style>
  <w:style w:type="character" w:styleId="afff6">
    <w:name w:val="annotation reference"/>
    <w:rsid w:val="00311D14"/>
    <w:rPr>
      <w:sz w:val="18"/>
      <w:szCs w:val="18"/>
    </w:rPr>
  </w:style>
  <w:style w:type="paragraph" w:styleId="afff7">
    <w:name w:val="footnote text"/>
    <w:basedOn w:val="a5"/>
    <w:link w:val="afff8"/>
    <w:rsid w:val="00311D14"/>
    <w:pPr>
      <w:snapToGrid w:val="0"/>
    </w:pPr>
    <w:rPr>
      <w:szCs w:val="20"/>
    </w:rPr>
  </w:style>
  <w:style w:type="character" w:customStyle="1" w:styleId="afff8">
    <w:name w:val="註腳文字 字元"/>
    <w:link w:val="afff7"/>
    <w:rsid w:val="00311D14"/>
    <w:rPr>
      <w:kern w:val="2"/>
      <w:sz w:val="24"/>
    </w:rPr>
  </w:style>
  <w:style w:type="character" w:styleId="afff9">
    <w:name w:val="footnote reference"/>
    <w:rsid w:val="00311D14"/>
    <w:rPr>
      <w:rFonts w:ascii="標楷體" w:hAnsi="標楷體"/>
      <w:b/>
      <w:bCs/>
      <w:i/>
      <w:iCs/>
      <w:color w:val="FF0000"/>
      <w:vertAlign w:val="superscript"/>
    </w:rPr>
  </w:style>
  <w:style w:type="paragraph" w:customStyle="1" w:styleId="afffa">
    <w:name w:val="文件標題"/>
    <w:basedOn w:val="a5"/>
    <w:rsid w:val="00311D14"/>
    <w:pPr>
      <w:spacing w:before="120" w:after="120" w:line="400" w:lineRule="atLeast"/>
    </w:pPr>
    <w:rPr>
      <w:rFonts w:eastAsia="標楷體"/>
      <w:b/>
      <w:sz w:val="28"/>
    </w:rPr>
  </w:style>
  <w:style w:type="paragraph" w:styleId="HTML">
    <w:name w:val="HTML Preformatted"/>
    <w:basedOn w:val="a5"/>
    <w:link w:val="HTML0"/>
    <w:rsid w:val="00311D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311D14"/>
    <w:rPr>
      <w:rFonts w:ascii="細明體" w:eastAsia="細明體" w:hAnsi="細明體"/>
      <w:sz w:val="24"/>
      <w:szCs w:val="24"/>
    </w:rPr>
  </w:style>
  <w:style w:type="paragraph" w:styleId="afffb">
    <w:name w:val="Note Heading"/>
    <w:basedOn w:val="a5"/>
    <w:next w:val="a5"/>
    <w:link w:val="afffc"/>
    <w:rsid w:val="00311D14"/>
    <w:pPr>
      <w:adjustRightInd w:val="0"/>
      <w:spacing w:before="120" w:after="120" w:line="400" w:lineRule="atLeast"/>
      <w:jc w:val="center"/>
      <w:textAlignment w:val="baseline"/>
    </w:pPr>
    <w:rPr>
      <w:rFonts w:ascii="標楷體" w:eastAsia="標楷體"/>
      <w:kern w:val="0"/>
      <w:szCs w:val="20"/>
    </w:rPr>
  </w:style>
  <w:style w:type="character" w:customStyle="1" w:styleId="afffc">
    <w:name w:val="註釋標題 字元"/>
    <w:link w:val="afffb"/>
    <w:rsid w:val="00311D14"/>
    <w:rPr>
      <w:rFonts w:ascii="標楷體" w:eastAsia="標楷體"/>
      <w:sz w:val="24"/>
    </w:rPr>
  </w:style>
  <w:style w:type="paragraph" w:customStyle="1" w:styleId="afffd">
    <w:name w:val="表格內文二"/>
    <w:basedOn w:val="a5"/>
    <w:rsid w:val="00311D14"/>
    <w:pPr>
      <w:adjustRightInd w:val="0"/>
      <w:spacing w:before="20" w:after="20" w:line="240" w:lineRule="exact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28">
    <w:name w:val="表格內文2"/>
    <w:basedOn w:val="13"/>
    <w:rsid w:val="00311D14"/>
    <w:pPr>
      <w:spacing w:line="400" w:lineRule="atLeast"/>
      <w:ind w:leftChars="42" w:left="630" w:hangingChars="189" w:hanging="529"/>
      <w:jc w:val="both"/>
    </w:pPr>
    <w:rPr>
      <w:rFonts w:eastAsia="標楷體"/>
      <w:color w:val="0000FF"/>
      <w:szCs w:val="20"/>
      <w:lang w:val="zh-TW"/>
    </w:rPr>
  </w:style>
  <w:style w:type="paragraph" w:styleId="a3">
    <w:name w:val="List Number"/>
    <w:basedOn w:val="a5"/>
    <w:rsid w:val="00311D14"/>
    <w:pPr>
      <w:numPr>
        <w:numId w:val="135"/>
      </w:numPr>
      <w:tabs>
        <w:tab w:val="left" w:pos="840"/>
        <w:tab w:val="left" w:pos="1120"/>
      </w:tabs>
      <w:adjustRightInd w:val="0"/>
      <w:snapToGrid w:val="0"/>
      <w:spacing w:afterLines="50" w:after="50"/>
    </w:pPr>
    <w:rPr>
      <w:rFonts w:eastAsia="標楷體"/>
      <w:color w:val="000080"/>
      <w:sz w:val="28"/>
    </w:rPr>
  </w:style>
  <w:style w:type="paragraph" w:styleId="23">
    <w:name w:val="List Number 2"/>
    <w:basedOn w:val="a5"/>
    <w:rsid w:val="00311D14"/>
    <w:pPr>
      <w:numPr>
        <w:ilvl w:val="1"/>
        <w:numId w:val="135"/>
      </w:numPr>
      <w:tabs>
        <w:tab w:val="left" w:pos="1260"/>
        <w:tab w:val="left" w:pos="1540"/>
      </w:tabs>
      <w:adjustRightInd w:val="0"/>
      <w:snapToGrid w:val="0"/>
      <w:spacing w:afterLines="50" w:after="50"/>
    </w:pPr>
    <w:rPr>
      <w:rFonts w:eastAsia="標楷體"/>
      <w:color w:val="993300"/>
      <w:sz w:val="28"/>
    </w:rPr>
  </w:style>
  <w:style w:type="paragraph" w:styleId="30">
    <w:name w:val="List Number 3"/>
    <w:basedOn w:val="a5"/>
    <w:rsid w:val="00311D14"/>
    <w:pPr>
      <w:numPr>
        <w:ilvl w:val="2"/>
        <w:numId w:val="135"/>
      </w:numPr>
      <w:tabs>
        <w:tab w:val="left" w:pos="1540"/>
      </w:tabs>
      <w:adjustRightInd w:val="0"/>
      <w:snapToGrid w:val="0"/>
      <w:spacing w:afterLines="50" w:after="50"/>
    </w:pPr>
    <w:rPr>
      <w:rFonts w:eastAsia="標楷體"/>
      <w:color w:val="008000"/>
      <w:sz w:val="28"/>
    </w:rPr>
  </w:style>
  <w:style w:type="paragraph" w:styleId="40">
    <w:name w:val="List Number 4"/>
    <w:basedOn w:val="a5"/>
    <w:rsid w:val="00311D14"/>
    <w:pPr>
      <w:numPr>
        <w:ilvl w:val="3"/>
        <w:numId w:val="135"/>
      </w:numPr>
      <w:tabs>
        <w:tab w:val="left" w:pos="1960"/>
      </w:tabs>
      <w:adjustRightInd w:val="0"/>
      <w:snapToGrid w:val="0"/>
      <w:spacing w:afterLines="50" w:after="50"/>
    </w:pPr>
    <w:rPr>
      <w:rFonts w:eastAsia="標楷體"/>
      <w:color w:val="800080"/>
      <w:sz w:val="28"/>
    </w:rPr>
  </w:style>
  <w:style w:type="paragraph" w:styleId="50">
    <w:name w:val="List Number 5"/>
    <w:basedOn w:val="a5"/>
    <w:rsid w:val="00311D14"/>
    <w:pPr>
      <w:numPr>
        <w:ilvl w:val="4"/>
        <w:numId w:val="135"/>
      </w:numPr>
      <w:adjustRightInd w:val="0"/>
      <w:snapToGrid w:val="0"/>
      <w:spacing w:afterLines="50" w:after="50"/>
    </w:pPr>
    <w:rPr>
      <w:rFonts w:eastAsia="標楷體"/>
      <w:color w:val="0000FF"/>
      <w:sz w:val="28"/>
    </w:rPr>
  </w:style>
  <w:style w:type="paragraph" w:customStyle="1" w:styleId="60">
    <w:name w:val="清單號碼 6"/>
    <w:basedOn w:val="a5"/>
    <w:rsid w:val="00311D14"/>
    <w:pPr>
      <w:numPr>
        <w:ilvl w:val="5"/>
        <w:numId w:val="135"/>
      </w:numPr>
      <w:adjustRightInd w:val="0"/>
      <w:snapToGrid w:val="0"/>
      <w:spacing w:afterLines="50" w:after="50"/>
    </w:pPr>
    <w:rPr>
      <w:rFonts w:eastAsia="標楷體"/>
      <w:color w:val="FF6600"/>
      <w:sz w:val="28"/>
    </w:rPr>
  </w:style>
  <w:style w:type="paragraph" w:customStyle="1" w:styleId="70">
    <w:name w:val="清單號碼 7"/>
    <w:basedOn w:val="a5"/>
    <w:rsid w:val="00311D14"/>
    <w:pPr>
      <w:numPr>
        <w:ilvl w:val="6"/>
        <w:numId w:val="135"/>
      </w:numPr>
      <w:tabs>
        <w:tab w:val="left" w:pos="3080"/>
      </w:tabs>
      <w:adjustRightInd w:val="0"/>
      <w:snapToGrid w:val="0"/>
      <w:spacing w:afterLines="50" w:after="50"/>
    </w:pPr>
    <w:rPr>
      <w:rFonts w:eastAsia="標楷體"/>
      <w:color w:val="FF00FF"/>
      <w:sz w:val="28"/>
    </w:rPr>
  </w:style>
  <w:style w:type="paragraph" w:customStyle="1" w:styleId="afffe">
    <w:name w:val="表"/>
    <w:basedOn w:val="a5"/>
    <w:rsid w:val="00311D14"/>
    <w:pPr>
      <w:widowControl/>
      <w:overflowPunct w:val="0"/>
      <w:autoSpaceDE w:val="0"/>
      <w:autoSpaceDN w:val="0"/>
      <w:adjustRightInd w:val="0"/>
      <w:snapToGrid w:val="0"/>
      <w:spacing w:before="120" w:line="360" w:lineRule="auto"/>
      <w:jc w:val="center"/>
      <w:textAlignment w:val="baseline"/>
    </w:pPr>
    <w:rPr>
      <w:rFonts w:ascii="Arial" w:eastAsia="標楷體" w:hAnsi="Arial"/>
      <w:spacing w:val="-5"/>
      <w:kern w:val="0"/>
      <w:sz w:val="28"/>
      <w:szCs w:val="20"/>
    </w:rPr>
  </w:style>
  <w:style w:type="paragraph" w:customStyle="1" w:styleId="affff">
    <w:name w:val="樣式 表格㊣"/>
    <w:basedOn w:val="a5"/>
    <w:rsid w:val="00311D14"/>
    <w:pPr>
      <w:adjustRightInd w:val="0"/>
      <w:textAlignment w:val="baseline"/>
    </w:pPr>
    <w:rPr>
      <w:rFonts w:eastAsia="標楷體"/>
      <w:sz w:val="28"/>
    </w:rPr>
  </w:style>
  <w:style w:type="paragraph" w:customStyle="1" w:styleId="16">
    <w:name w:val="清單段落1"/>
    <w:basedOn w:val="a5"/>
    <w:rsid w:val="00311D14"/>
    <w:pPr>
      <w:ind w:leftChars="200" w:left="480"/>
    </w:pPr>
  </w:style>
  <w:style w:type="paragraph" w:customStyle="1" w:styleId="17">
    <w:name w:val="1.齊"/>
    <w:basedOn w:val="a5"/>
    <w:rsid w:val="00311D14"/>
    <w:pPr>
      <w:widowControl/>
      <w:tabs>
        <w:tab w:val="left" w:pos="198"/>
      </w:tabs>
      <w:spacing w:line="360" w:lineRule="atLeast"/>
      <w:ind w:left="198"/>
      <w:jc w:val="both"/>
    </w:pPr>
    <w:rPr>
      <w:rFonts w:eastAsia="細明體"/>
      <w:spacing w:val="20"/>
      <w:kern w:val="0"/>
      <w:sz w:val="20"/>
      <w:szCs w:val="20"/>
    </w:rPr>
  </w:style>
  <w:style w:type="paragraph" w:customStyle="1" w:styleId="18">
    <w:name w:val="1."/>
    <w:next w:val="17"/>
    <w:rsid w:val="00311D14"/>
    <w:pPr>
      <w:tabs>
        <w:tab w:val="left" w:pos="198"/>
      </w:tabs>
      <w:spacing w:beforeLines="100" w:line="360" w:lineRule="atLeast"/>
      <w:ind w:left="198" w:hanging="198"/>
      <w:jc w:val="both"/>
    </w:pPr>
    <w:rPr>
      <w:rFonts w:eastAsia="細明體"/>
      <w:spacing w:val="20"/>
    </w:rPr>
  </w:style>
  <w:style w:type="paragraph" w:customStyle="1" w:styleId="210">
    <w:name w:val="2.1"/>
    <w:basedOn w:val="18"/>
    <w:next w:val="211"/>
    <w:rsid w:val="00311D14"/>
    <w:pPr>
      <w:tabs>
        <w:tab w:val="clear" w:pos="198"/>
        <w:tab w:val="left" w:pos="600"/>
      </w:tabs>
      <w:spacing w:beforeLines="0"/>
      <w:ind w:left="595" w:hanging="397"/>
    </w:pPr>
  </w:style>
  <w:style w:type="paragraph" w:customStyle="1" w:styleId="211">
    <w:name w:val="2.1齊"/>
    <w:basedOn w:val="210"/>
    <w:rsid w:val="00311D14"/>
    <w:pPr>
      <w:tabs>
        <w:tab w:val="clear" w:pos="600"/>
      </w:tabs>
      <w:ind w:firstLine="0"/>
    </w:pPr>
  </w:style>
  <w:style w:type="paragraph" w:customStyle="1" w:styleId="affff0">
    <w:name w:val="頁框線"/>
    <w:basedOn w:val="a5"/>
    <w:rsid w:val="00311D14"/>
    <w:rPr>
      <w:szCs w:val="20"/>
    </w:rPr>
  </w:style>
  <w:style w:type="paragraph" w:customStyle="1" w:styleId="affff1">
    <w:name w:val="英文標題"/>
    <w:rsid w:val="00311D14"/>
    <w:pPr>
      <w:widowControl w:val="0"/>
      <w:adjustRightInd w:val="0"/>
      <w:spacing w:beforeLines="50" w:after="120" w:line="360" w:lineRule="auto"/>
      <w:jc w:val="center"/>
      <w:textAlignment w:val="baseline"/>
    </w:pPr>
    <w:rPr>
      <w:rFonts w:eastAsia="細明體"/>
      <w:sz w:val="28"/>
      <w:lang w:val="en-GB"/>
    </w:rPr>
  </w:style>
  <w:style w:type="paragraph" w:customStyle="1" w:styleId="affff2">
    <w:name w:val="中文標題"/>
    <w:rsid w:val="00311D14"/>
    <w:pPr>
      <w:ind w:leftChars="200" w:left="200" w:rightChars="200" w:right="200"/>
      <w:jc w:val="distribute"/>
    </w:pPr>
    <w:rPr>
      <w:rFonts w:eastAsia="華康超明體"/>
      <w:spacing w:val="20"/>
      <w:sz w:val="36"/>
    </w:rPr>
  </w:style>
  <w:style w:type="paragraph" w:customStyle="1" w:styleId="311">
    <w:name w:val="3.1.1"/>
    <w:basedOn w:val="211"/>
    <w:next w:val="3110"/>
    <w:rsid w:val="00311D14"/>
    <w:pPr>
      <w:tabs>
        <w:tab w:val="left" w:pos="992"/>
      </w:tabs>
      <w:ind w:left="992" w:hanging="595"/>
    </w:pPr>
  </w:style>
  <w:style w:type="paragraph" w:customStyle="1" w:styleId="3110">
    <w:name w:val="3.1.1齊"/>
    <w:basedOn w:val="311"/>
    <w:rsid w:val="00311D14"/>
    <w:pPr>
      <w:ind w:firstLine="0"/>
    </w:pPr>
  </w:style>
  <w:style w:type="paragraph" w:customStyle="1" w:styleId="affff3">
    <w:name w:val="修訂日期"/>
    <w:basedOn w:val="a5"/>
    <w:rsid w:val="00311D14"/>
    <w:pPr>
      <w:tabs>
        <w:tab w:val="left" w:pos="1200"/>
        <w:tab w:val="right" w:pos="3480"/>
        <w:tab w:val="right" w:pos="4080"/>
        <w:tab w:val="right" w:pos="4680"/>
      </w:tabs>
      <w:spacing w:beforeLines="300" w:line="360" w:lineRule="atLeast"/>
      <w:ind w:left="1200" w:hangingChars="500" w:hanging="1200"/>
      <w:jc w:val="both"/>
    </w:pPr>
    <w:rPr>
      <w:rFonts w:eastAsia="細明體"/>
      <w:spacing w:val="20"/>
      <w:sz w:val="20"/>
      <w:szCs w:val="20"/>
    </w:rPr>
  </w:style>
  <w:style w:type="paragraph" w:customStyle="1" w:styleId="4111">
    <w:name w:val="4.1.1.1"/>
    <w:basedOn w:val="a5"/>
    <w:rsid w:val="00311D14"/>
    <w:pPr>
      <w:tabs>
        <w:tab w:val="left" w:pos="1361"/>
      </w:tabs>
      <w:spacing w:line="360" w:lineRule="atLeast"/>
      <w:ind w:left="1360" w:hanging="765"/>
    </w:pPr>
    <w:rPr>
      <w:rFonts w:eastAsia="細明體"/>
      <w:spacing w:val="20"/>
      <w:kern w:val="0"/>
      <w:sz w:val="20"/>
      <w:szCs w:val="20"/>
    </w:rPr>
  </w:style>
  <w:style w:type="paragraph" w:customStyle="1" w:styleId="-">
    <w:name w:val="內文-公式"/>
    <w:basedOn w:val="af9"/>
    <w:rsid w:val="00311D14"/>
    <w:pPr>
      <w:spacing w:beforeLines="50" w:afterLines="50" w:line="240" w:lineRule="auto"/>
      <w:ind w:leftChars="600" w:left="600"/>
    </w:pPr>
    <w:rPr>
      <w:rFonts w:eastAsia="細明體"/>
      <w:spacing w:val="20"/>
      <w:sz w:val="20"/>
      <w:szCs w:val="20"/>
    </w:rPr>
  </w:style>
  <w:style w:type="paragraph" w:customStyle="1" w:styleId="affff4">
    <w:name w:val="附錄標題"/>
    <w:basedOn w:val="affff1"/>
    <w:next w:val="af9"/>
    <w:rsid w:val="00311D14"/>
    <w:pPr>
      <w:tabs>
        <w:tab w:val="left" w:pos="0"/>
      </w:tabs>
      <w:spacing w:beforeLines="100" w:afterLines="200"/>
      <w:textAlignment w:val="auto"/>
    </w:pPr>
    <w:rPr>
      <w:b/>
      <w:spacing w:val="60"/>
      <w:sz w:val="24"/>
    </w:rPr>
  </w:style>
  <w:style w:type="paragraph" w:customStyle="1" w:styleId="100">
    <w:name w:val="註1.0"/>
    <w:basedOn w:val="18"/>
    <w:rsid w:val="00311D14"/>
    <w:pPr>
      <w:tabs>
        <w:tab w:val="clear" w:pos="198"/>
      </w:tabs>
      <w:spacing w:beforeLines="50"/>
      <w:ind w:leftChars="250" w:left="550" w:hangingChars="300" w:hanging="300"/>
    </w:pPr>
  </w:style>
  <w:style w:type="paragraph" w:customStyle="1" w:styleId="101">
    <w:name w:val="備考1.0"/>
    <w:basedOn w:val="100"/>
    <w:rsid w:val="00311D14"/>
  </w:style>
  <w:style w:type="paragraph" w:customStyle="1" w:styleId="2100">
    <w:name w:val="2.10"/>
    <w:basedOn w:val="210"/>
    <w:rsid w:val="00311D14"/>
    <w:pPr>
      <w:tabs>
        <w:tab w:val="clear" w:pos="600"/>
        <w:tab w:val="left" w:pos="737"/>
      </w:tabs>
      <w:ind w:left="737" w:hanging="539"/>
    </w:pPr>
  </w:style>
  <w:style w:type="paragraph" w:customStyle="1" w:styleId="29">
    <w:name w:val="表2"/>
    <w:basedOn w:val="19"/>
    <w:rsid w:val="00311D14"/>
    <w:pPr>
      <w:tabs>
        <w:tab w:val="clear" w:pos="8400"/>
      </w:tabs>
      <w:ind w:leftChars="0" w:left="0"/>
      <w:jc w:val="center"/>
    </w:pPr>
  </w:style>
  <w:style w:type="paragraph" w:customStyle="1" w:styleId="19">
    <w:name w:val="表1"/>
    <w:basedOn w:val="18"/>
    <w:next w:val="affff5"/>
    <w:rsid w:val="00311D14"/>
    <w:pPr>
      <w:tabs>
        <w:tab w:val="clear" w:pos="198"/>
        <w:tab w:val="right" w:pos="8400"/>
      </w:tabs>
      <w:spacing w:before="120" w:afterLines="50"/>
      <w:ind w:leftChars="1100" w:left="1100" w:firstLine="0"/>
    </w:pPr>
  </w:style>
  <w:style w:type="paragraph" w:customStyle="1" w:styleId="affff5">
    <w:name w:val="表格"/>
    <w:basedOn w:val="19"/>
    <w:next w:val="a5"/>
    <w:rsid w:val="00311D14"/>
    <w:pPr>
      <w:tabs>
        <w:tab w:val="clear" w:pos="8400"/>
      </w:tabs>
      <w:spacing w:beforeLines="0" w:afterLines="0" w:line="240" w:lineRule="auto"/>
      <w:ind w:leftChars="50" w:left="50" w:rightChars="50" w:right="50"/>
    </w:pPr>
  </w:style>
  <w:style w:type="paragraph" w:customStyle="1" w:styleId="2101">
    <w:name w:val="2.10齊"/>
    <w:basedOn w:val="2100"/>
    <w:rsid w:val="00311D14"/>
    <w:pPr>
      <w:ind w:firstLine="0"/>
    </w:pPr>
  </w:style>
  <w:style w:type="paragraph" w:customStyle="1" w:styleId="affff6">
    <w:name w:val="圖標"/>
    <w:basedOn w:val="a5"/>
    <w:next w:val="af9"/>
    <w:rsid w:val="00311D14"/>
    <w:pPr>
      <w:spacing w:beforeLines="200" w:line="360" w:lineRule="auto"/>
      <w:jc w:val="center"/>
    </w:pPr>
    <w:rPr>
      <w:rFonts w:eastAsia="細明體"/>
      <w:spacing w:val="20"/>
      <w:sz w:val="20"/>
      <w:szCs w:val="20"/>
    </w:rPr>
  </w:style>
  <w:style w:type="paragraph" w:customStyle="1" w:styleId="3111">
    <w:name w:val="3.1.1  (1)"/>
    <w:basedOn w:val="3110"/>
    <w:rsid w:val="00311D14"/>
    <w:pPr>
      <w:tabs>
        <w:tab w:val="clear" w:pos="992"/>
        <w:tab w:val="left" w:pos="1304"/>
      </w:tabs>
      <w:ind w:left="1304" w:hanging="312"/>
    </w:pPr>
  </w:style>
  <w:style w:type="paragraph" w:customStyle="1" w:styleId="3101">
    <w:name w:val="3.10.1"/>
    <w:basedOn w:val="311"/>
    <w:rsid w:val="00311D14"/>
    <w:pPr>
      <w:tabs>
        <w:tab w:val="clear" w:pos="992"/>
        <w:tab w:val="left" w:pos="1077"/>
      </w:tabs>
      <w:ind w:left="1077" w:hanging="680"/>
    </w:pPr>
  </w:style>
  <w:style w:type="paragraph" w:customStyle="1" w:styleId="31011">
    <w:name w:val="3.10.1  (1)"/>
    <w:basedOn w:val="3111"/>
    <w:rsid w:val="00311D14"/>
    <w:pPr>
      <w:tabs>
        <w:tab w:val="left" w:pos="1389"/>
      </w:tabs>
      <w:ind w:left="1389"/>
    </w:pPr>
  </w:style>
  <w:style w:type="paragraph" w:customStyle="1" w:styleId="affff7">
    <w:name w:val="引用標準"/>
    <w:basedOn w:val="18"/>
    <w:next w:val="af9"/>
    <w:rsid w:val="00311D14"/>
    <w:pPr>
      <w:tabs>
        <w:tab w:val="clear" w:pos="198"/>
        <w:tab w:val="left" w:pos="3480"/>
      </w:tabs>
      <w:spacing w:beforeLines="300"/>
      <w:ind w:left="750" w:hangingChars="750" w:hanging="750"/>
    </w:pPr>
  </w:style>
  <w:style w:type="paragraph" w:customStyle="1" w:styleId="41101">
    <w:name w:val="4.1.10.1"/>
    <w:basedOn w:val="4111"/>
    <w:autoRedefine/>
    <w:rsid w:val="00311D14"/>
    <w:pPr>
      <w:tabs>
        <w:tab w:val="clear" w:pos="1361"/>
        <w:tab w:val="left" w:pos="1531"/>
      </w:tabs>
      <w:ind w:left="1531" w:hanging="936"/>
    </w:pPr>
  </w:style>
  <w:style w:type="paragraph" w:customStyle="1" w:styleId="411010">
    <w:name w:val="4.1.10.1齊"/>
    <w:basedOn w:val="41101"/>
    <w:rsid w:val="00311D14"/>
    <w:pPr>
      <w:ind w:firstLine="0"/>
    </w:pPr>
  </w:style>
  <w:style w:type="paragraph" w:customStyle="1" w:styleId="110">
    <w:name w:val="1. (1)"/>
    <w:basedOn w:val="17"/>
    <w:next w:val="111"/>
    <w:rsid w:val="00311D14"/>
    <w:pPr>
      <w:tabs>
        <w:tab w:val="clear" w:pos="198"/>
        <w:tab w:val="left" w:pos="600"/>
      </w:tabs>
      <w:ind w:left="600" w:hanging="402"/>
    </w:pPr>
  </w:style>
  <w:style w:type="paragraph" w:customStyle="1" w:styleId="111">
    <w:name w:val="1. (1)齊"/>
    <w:basedOn w:val="110"/>
    <w:rsid w:val="00311D14"/>
    <w:pPr>
      <w:ind w:firstLine="0"/>
    </w:pPr>
  </w:style>
  <w:style w:type="paragraph" w:customStyle="1" w:styleId="2110">
    <w:name w:val="2.1 (1)"/>
    <w:basedOn w:val="211"/>
    <w:next w:val="2111"/>
    <w:rsid w:val="00311D14"/>
    <w:pPr>
      <w:tabs>
        <w:tab w:val="left" w:pos="960"/>
      </w:tabs>
      <w:ind w:left="960" w:hanging="365"/>
    </w:pPr>
  </w:style>
  <w:style w:type="paragraph" w:customStyle="1" w:styleId="2111">
    <w:name w:val="2.1 (1)齊"/>
    <w:basedOn w:val="2110"/>
    <w:rsid w:val="00311D14"/>
    <w:pPr>
      <w:ind w:firstLine="0"/>
    </w:pPr>
  </w:style>
  <w:style w:type="paragraph" w:customStyle="1" w:styleId="41110">
    <w:name w:val="4.1.1.1齊"/>
    <w:basedOn w:val="4111"/>
    <w:rsid w:val="00311D14"/>
    <w:pPr>
      <w:ind w:left="1361" w:firstLine="0"/>
    </w:pPr>
  </w:style>
  <w:style w:type="paragraph" w:customStyle="1" w:styleId="31010">
    <w:name w:val="3.10.1  齊"/>
    <w:basedOn w:val="31011"/>
    <w:rsid w:val="00311D14"/>
    <w:pPr>
      <w:ind w:left="1077" w:firstLine="0"/>
    </w:pPr>
  </w:style>
  <w:style w:type="paragraph" w:customStyle="1" w:styleId="102">
    <w:name w:val="10."/>
    <w:basedOn w:val="18"/>
    <w:next w:val="103"/>
    <w:rsid w:val="00311D14"/>
    <w:pPr>
      <w:tabs>
        <w:tab w:val="clear" w:pos="198"/>
        <w:tab w:val="left" w:pos="340"/>
      </w:tabs>
      <w:ind w:left="340" w:hanging="340"/>
    </w:pPr>
  </w:style>
  <w:style w:type="paragraph" w:customStyle="1" w:styleId="103">
    <w:name w:val="10.齊"/>
    <w:basedOn w:val="102"/>
    <w:rsid w:val="00311D14"/>
    <w:pPr>
      <w:spacing w:beforeLines="0"/>
      <w:ind w:firstLine="0"/>
    </w:pPr>
  </w:style>
  <w:style w:type="paragraph" w:customStyle="1" w:styleId="1010">
    <w:name w:val="10.(1)"/>
    <w:basedOn w:val="102"/>
    <w:rsid w:val="00311D14"/>
    <w:pPr>
      <w:tabs>
        <w:tab w:val="clear" w:pos="340"/>
      </w:tabs>
      <w:spacing w:beforeLines="0"/>
      <w:ind w:left="652" w:hanging="312"/>
    </w:pPr>
  </w:style>
  <w:style w:type="paragraph" w:customStyle="1" w:styleId="21010">
    <w:name w:val="2.10 (1)"/>
    <w:basedOn w:val="2101"/>
    <w:rsid w:val="00311D14"/>
    <w:pPr>
      <w:tabs>
        <w:tab w:val="clear" w:pos="737"/>
        <w:tab w:val="left" w:pos="1049"/>
      </w:tabs>
      <w:ind w:left="1049" w:hanging="312"/>
    </w:pPr>
  </w:style>
  <w:style w:type="paragraph" w:customStyle="1" w:styleId="21011">
    <w:name w:val="2.10 (1)齊"/>
    <w:basedOn w:val="21010"/>
    <w:rsid w:val="00311D14"/>
    <w:pPr>
      <w:tabs>
        <w:tab w:val="clear" w:pos="1049"/>
      </w:tabs>
      <w:ind w:firstLine="0"/>
    </w:pPr>
  </w:style>
  <w:style w:type="paragraph" w:customStyle="1" w:styleId="310110">
    <w:name w:val="3.10.1  (1)齊"/>
    <w:basedOn w:val="31011"/>
    <w:rsid w:val="00311D14"/>
    <w:pPr>
      <w:tabs>
        <w:tab w:val="clear" w:pos="1304"/>
        <w:tab w:val="clear" w:pos="1389"/>
      </w:tabs>
      <w:ind w:firstLine="0"/>
    </w:pPr>
  </w:style>
  <w:style w:type="paragraph" w:customStyle="1" w:styleId="31110">
    <w:name w:val="3.1.1  (1)齊"/>
    <w:basedOn w:val="3111"/>
    <w:rsid w:val="00311D14"/>
    <w:pPr>
      <w:ind w:firstLine="0"/>
    </w:pPr>
  </w:style>
  <w:style w:type="paragraph" w:customStyle="1" w:styleId="21100">
    <w:name w:val="2.1 (10)"/>
    <w:basedOn w:val="2110"/>
    <w:rsid w:val="00311D14"/>
    <w:pPr>
      <w:tabs>
        <w:tab w:val="left" w:pos="1036"/>
      </w:tabs>
      <w:ind w:left="1037" w:hanging="442"/>
    </w:pPr>
  </w:style>
  <w:style w:type="paragraph" w:customStyle="1" w:styleId="41111">
    <w:name w:val="4.1.1.1(1)"/>
    <w:basedOn w:val="41110"/>
    <w:rsid w:val="00311D14"/>
    <w:pPr>
      <w:tabs>
        <w:tab w:val="clear" w:pos="1361"/>
        <w:tab w:val="left" w:pos="1673"/>
      </w:tabs>
      <w:ind w:left="1673" w:hanging="312"/>
    </w:pPr>
  </w:style>
  <w:style w:type="paragraph" w:customStyle="1" w:styleId="411110">
    <w:name w:val="4.1.1.1(1)齊"/>
    <w:basedOn w:val="41111"/>
    <w:rsid w:val="00311D14"/>
    <w:pPr>
      <w:tabs>
        <w:tab w:val="clear" w:pos="1673"/>
      </w:tabs>
      <w:ind w:firstLine="0"/>
    </w:pPr>
  </w:style>
  <w:style w:type="paragraph" w:customStyle="1" w:styleId="affff8">
    <w:name w:val="框"/>
    <w:basedOn w:val="a5"/>
    <w:rsid w:val="00311D14"/>
    <w:pPr>
      <w:jc w:val="center"/>
    </w:pPr>
    <w:rPr>
      <w:szCs w:val="20"/>
    </w:rPr>
  </w:style>
  <w:style w:type="paragraph" w:customStyle="1" w:styleId="1110">
    <w:name w:val="標題1.1.1"/>
    <w:rsid w:val="00311D14"/>
    <w:pPr>
      <w:widowControl w:val="0"/>
      <w:adjustRightInd w:val="0"/>
      <w:spacing w:before="120" w:after="120" w:line="320" w:lineRule="atLeast"/>
      <w:ind w:left="896" w:hanging="658"/>
      <w:jc w:val="both"/>
      <w:textAlignment w:val="baseline"/>
    </w:pPr>
    <w:rPr>
      <w:spacing w:val="10"/>
    </w:rPr>
  </w:style>
  <w:style w:type="paragraph" w:customStyle="1" w:styleId="-0">
    <w:name w:val="本文-段"/>
    <w:basedOn w:val="af9"/>
    <w:rsid w:val="00311D14"/>
    <w:pPr>
      <w:spacing w:beforeLines="50" w:line="360" w:lineRule="atLeast"/>
      <w:ind w:leftChars="81" w:left="81" w:firstLineChars="205" w:firstLine="205"/>
      <w:jc w:val="both"/>
    </w:pPr>
    <w:rPr>
      <w:rFonts w:eastAsia="細明體"/>
      <w:spacing w:val="20"/>
      <w:sz w:val="20"/>
      <w:szCs w:val="20"/>
    </w:rPr>
  </w:style>
  <w:style w:type="paragraph" w:customStyle="1" w:styleId="affff9">
    <w:name w:val="文字方塊"/>
    <w:basedOn w:val="a5"/>
    <w:rsid w:val="00311D14"/>
    <w:pPr>
      <w:framePr w:wrap="around" w:vAnchor="text" w:hAnchor="text" w:y="1"/>
      <w:spacing w:line="0" w:lineRule="atLeast"/>
    </w:pPr>
    <w:rPr>
      <w:rFonts w:eastAsia="細明體"/>
      <w:spacing w:val="20"/>
      <w:sz w:val="20"/>
      <w:szCs w:val="20"/>
    </w:rPr>
  </w:style>
  <w:style w:type="paragraph" w:customStyle="1" w:styleId="-1">
    <w:name w:val="內文-文字方塊"/>
    <w:basedOn w:val="a5"/>
    <w:rsid w:val="00311D14"/>
    <w:pPr>
      <w:spacing w:line="0" w:lineRule="atLeast"/>
    </w:pPr>
    <w:rPr>
      <w:rFonts w:eastAsia="細明體"/>
      <w:spacing w:val="20"/>
      <w:sz w:val="20"/>
      <w:szCs w:val="20"/>
    </w:rPr>
  </w:style>
  <w:style w:type="paragraph" w:customStyle="1" w:styleId="311100">
    <w:name w:val="3.1.1 (10)"/>
    <w:basedOn w:val="3111"/>
    <w:next w:val="311101"/>
    <w:rsid w:val="00311D14"/>
    <w:pPr>
      <w:tabs>
        <w:tab w:val="clear" w:pos="1304"/>
        <w:tab w:val="left" w:pos="1440"/>
      </w:tabs>
      <w:ind w:left="1440" w:hanging="448"/>
    </w:pPr>
  </w:style>
  <w:style w:type="paragraph" w:customStyle="1" w:styleId="311101">
    <w:name w:val="3.1.1 (10)齊"/>
    <w:basedOn w:val="311100"/>
    <w:next w:val="311100"/>
    <w:rsid w:val="00311D14"/>
    <w:pPr>
      <w:ind w:leftChars="600" w:left="600" w:firstLine="0"/>
    </w:pPr>
  </w:style>
  <w:style w:type="paragraph" w:customStyle="1" w:styleId="affffa">
    <w:name w:val="中文標"/>
    <w:basedOn w:val="af1"/>
    <w:rsid w:val="00311D14"/>
    <w:pPr>
      <w:tabs>
        <w:tab w:val="clear" w:pos="4153"/>
        <w:tab w:val="clear" w:pos="8306"/>
        <w:tab w:val="left" w:pos="0"/>
      </w:tabs>
      <w:adjustRightInd/>
      <w:snapToGrid/>
      <w:spacing w:before="240" w:line="360" w:lineRule="auto"/>
      <w:jc w:val="center"/>
    </w:pPr>
    <w:rPr>
      <w:rFonts w:eastAsia="華康特粗明體"/>
      <w:sz w:val="40"/>
    </w:rPr>
  </w:style>
  <w:style w:type="paragraph" w:customStyle="1" w:styleId="1100">
    <w:name w:val="1.(10)"/>
    <w:basedOn w:val="110"/>
    <w:rsid w:val="00311D14"/>
    <w:pPr>
      <w:ind w:left="623" w:hanging="425"/>
    </w:pPr>
  </w:style>
  <w:style w:type="paragraph" w:customStyle="1" w:styleId="1101">
    <w:name w:val="1.(10)齊"/>
    <w:basedOn w:val="111"/>
    <w:rsid w:val="00311D14"/>
    <w:pPr>
      <w:ind w:left="624"/>
    </w:pPr>
  </w:style>
  <w:style w:type="paragraph" w:customStyle="1" w:styleId="affffb">
    <w:name w:val="內文中"/>
    <w:basedOn w:val="a5"/>
    <w:rsid w:val="00311D14"/>
    <w:pPr>
      <w:spacing w:line="0" w:lineRule="atLeast"/>
    </w:pPr>
    <w:rPr>
      <w:rFonts w:eastAsia="細明體"/>
      <w:spacing w:val="20"/>
      <w:sz w:val="20"/>
      <w:szCs w:val="20"/>
    </w:rPr>
  </w:style>
  <w:style w:type="paragraph" w:customStyle="1" w:styleId="51111">
    <w:name w:val="5.1.1.1.1"/>
    <w:basedOn w:val="4111"/>
    <w:next w:val="511110"/>
    <w:rsid w:val="00311D14"/>
    <w:pPr>
      <w:tabs>
        <w:tab w:val="clear" w:pos="1361"/>
        <w:tab w:val="left" w:pos="1736"/>
      </w:tabs>
      <w:ind w:left="1750" w:hanging="964"/>
      <w:jc w:val="both"/>
    </w:pPr>
  </w:style>
  <w:style w:type="paragraph" w:customStyle="1" w:styleId="511110">
    <w:name w:val="5.1.1.1.1齊"/>
    <w:basedOn w:val="51111"/>
    <w:rsid w:val="00311D14"/>
    <w:pPr>
      <w:ind w:left="1560" w:firstLine="0"/>
    </w:pPr>
  </w:style>
  <w:style w:type="paragraph" w:customStyle="1" w:styleId="201">
    <w:name w:val="20.1"/>
    <w:basedOn w:val="210"/>
    <w:rsid w:val="00311D14"/>
    <w:pPr>
      <w:tabs>
        <w:tab w:val="clear" w:pos="600"/>
        <w:tab w:val="left" w:pos="720"/>
      </w:tabs>
      <w:ind w:left="720" w:hanging="522"/>
    </w:pPr>
  </w:style>
  <w:style w:type="paragraph" w:styleId="36">
    <w:name w:val="Body Text 3"/>
    <w:basedOn w:val="a5"/>
    <w:link w:val="37"/>
    <w:rsid w:val="00311D14"/>
    <w:pPr>
      <w:spacing w:after="120"/>
    </w:pPr>
    <w:rPr>
      <w:sz w:val="16"/>
      <w:szCs w:val="16"/>
    </w:rPr>
  </w:style>
  <w:style w:type="character" w:customStyle="1" w:styleId="37">
    <w:name w:val="本文 3 字元"/>
    <w:link w:val="36"/>
    <w:rsid w:val="00311D14"/>
    <w:rPr>
      <w:kern w:val="2"/>
      <w:sz w:val="16"/>
      <w:szCs w:val="16"/>
    </w:rPr>
  </w:style>
  <w:style w:type="paragraph" w:styleId="2a">
    <w:name w:val="Body Text 2"/>
    <w:basedOn w:val="a5"/>
    <w:link w:val="2b"/>
    <w:rsid w:val="00311D14"/>
    <w:pPr>
      <w:spacing w:after="120" w:line="480" w:lineRule="auto"/>
    </w:pPr>
    <w:rPr>
      <w:szCs w:val="20"/>
    </w:rPr>
  </w:style>
  <w:style w:type="character" w:customStyle="1" w:styleId="2b">
    <w:name w:val="本文 2 字元"/>
    <w:link w:val="2a"/>
    <w:rsid w:val="00311D14"/>
    <w:rPr>
      <w:kern w:val="2"/>
      <w:sz w:val="24"/>
    </w:rPr>
  </w:style>
  <w:style w:type="paragraph" w:customStyle="1" w:styleId="1011">
    <w:name w:val="10.1齊"/>
    <w:basedOn w:val="2101"/>
    <w:rsid w:val="00311D14"/>
  </w:style>
  <w:style w:type="paragraph" w:customStyle="1" w:styleId="1012">
    <w:name w:val="10.1"/>
    <w:basedOn w:val="2100"/>
    <w:rsid w:val="00311D14"/>
    <w:pPr>
      <w:ind w:hanging="401"/>
    </w:pPr>
  </w:style>
  <w:style w:type="paragraph" w:customStyle="1" w:styleId="10110">
    <w:name w:val="10.1 (1)"/>
    <w:basedOn w:val="21010"/>
    <w:rsid w:val="00311D14"/>
  </w:style>
  <w:style w:type="paragraph" w:customStyle="1" w:styleId="3011">
    <w:name w:val="30.1.1"/>
    <w:basedOn w:val="3101"/>
    <w:rsid w:val="00311D14"/>
    <w:pPr>
      <w:ind w:hanging="433"/>
    </w:pPr>
    <w:rPr>
      <w:rFonts w:hAnsi="細明體"/>
    </w:rPr>
  </w:style>
  <w:style w:type="paragraph" w:customStyle="1" w:styleId="30110">
    <w:name w:val="30.1.1  齊"/>
    <w:basedOn w:val="31010"/>
    <w:rsid w:val="00311D14"/>
    <w:pPr>
      <w:tabs>
        <w:tab w:val="clear" w:pos="1304"/>
        <w:tab w:val="clear" w:pos="1389"/>
        <w:tab w:val="left" w:pos="1120"/>
        <w:tab w:val="left" w:pos="1162"/>
      </w:tabs>
      <w:ind w:leftChars="530" w:left="1272"/>
    </w:pPr>
  </w:style>
  <w:style w:type="paragraph" w:customStyle="1" w:styleId="30111">
    <w:name w:val="30.1.1  (1)"/>
    <w:basedOn w:val="31011"/>
    <w:rsid w:val="00311D14"/>
    <w:pPr>
      <w:tabs>
        <w:tab w:val="clear" w:pos="1304"/>
        <w:tab w:val="clear" w:pos="1389"/>
        <w:tab w:val="left" w:pos="1680"/>
      </w:tabs>
      <w:ind w:left="1560"/>
    </w:pPr>
  </w:style>
  <w:style w:type="paragraph" w:customStyle="1" w:styleId="2010">
    <w:name w:val="20.1齊"/>
    <w:basedOn w:val="2101"/>
    <w:rsid w:val="00311D14"/>
  </w:style>
  <w:style w:type="paragraph" w:customStyle="1" w:styleId="2011">
    <w:name w:val="20.1 (1)"/>
    <w:basedOn w:val="21010"/>
    <w:rsid w:val="00311D14"/>
  </w:style>
  <w:style w:type="paragraph" w:styleId="affffc">
    <w:name w:val="annotation subject"/>
    <w:basedOn w:val="af"/>
    <w:next w:val="af"/>
    <w:link w:val="affffd"/>
    <w:unhideWhenUsed/>
    <w:rsid w:val="00311D14"/>
    <w:pPr>
      <w:adjustRightInd/>
      <w:snapToGrid/>
    </w:pPr>
    <w:rPr>
      <w:rFonts w:eastAsia="新細明體"/>
      <w:b/>
      <w:bCs/>
      <w:sz w:val="24"/>
      <w:szCs w:val="20"/>
    </w:rPr>
  </w:style>
  <w:style w:type="character" w:customStyle="1" w:styleId="affffd">
    <w:name w:val="註解主旨 字元"/>
    <w:link w:val="affffc"/>
    <w:rsid w:val="00311D14"/>
    <w:rPr>
      <w:rFonts w:eastAsia="Arial Narrow"/>
      <w:b/>
      <w:bCs/>
      <w:kern w:val="2"/>
      <w:sz w:val="24"/>
      <w:szCs w:val="24"/>
    </w:rPr>
  </w:style>
  <w:style w:type="paragraph" w:styleId="affffe">
    <w:name w:val="Revision"/>
    <w:hidden/>
    <w:uiPriority w:val="99"/>
    <w:semiHidden/>
    <w:rsid w:val="00311D14"/>
    <w:rPr>
      <w:rFonts w:ascii="Calibri" w:hAnsi="Calibri"/>
      <w:kern w:val="2"/>
      <w:sz w:val="24"/>
      <w:szCs w:val="22"/>
    </w:rPr>
  </w:style>
  <w:style w:type="paragraph" w:customStyle="1" w:styleId="p4">
    <w:name w:val="p4"/>
    <w:basedOn w:val="a5"/>
    <w:autoRedefine/>
    <w:rsid w:val="00827F96"/>
    <w:pPr>
      <w:widowControl/>
      <w:numPr>
        <w:numId w:val="150"/>
      </w:numPr>
      <w:autoSpaceDE w:val="0"/>
      <w:autoSpaceDN w:val="0"/>
      <w:spacing w:line="500" w:lineRule="exact"/>
      <w:ind w:rightChars="50" w:right="140"/>
      <w:jc w:val="both"/>
      <w:outlineLvl w:val="3"/>
    </w:pPr>
    <w:rPr>
      <w:rFonts w:eastAsia="標楷體" w:hAnsi="標楷體"/>
      <w:sz w:val="28"/>
      <w:szCs w:val="28"/>
    </w:rPr>
  </w:style>
  <w:style w:type="paragraph" w:customStyle="1" w:styleId="45">
    <w:name w:val="表格內文4"/>
    <w:basedOn w:val="a5"/>
    <w:rsid w:val="00487D2D"/>
    <w:pPr>
      <w:adjustRightInd w:val="0"/>
      <w:spacing w:line="280" w:lineRule="atLeast"/>
      <w:jc w:val="both"/>
      <w:textAlignment w:val="baseline"/>
    </w:pPr>
    <w:rPr>
      <w:rFonts w:ascii="標楷體" w:eastAsia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1243;&#24207;&#26360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7F31-88FC-482E-9502-3745D977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程序書範本.dot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策略數位服務有限公司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資訊暨個資安全實施程序書</dc:title>
  <dc:subject>資訊暨個資安全實施程序書</dc:subject>
  <dc:creator>沈國輝</dc:creator>
  <cp:keywords>資訊暨個資安全實施程序書</cp:keywords>
  <dc:description>資訊暨個資安全實施程序書</dc:description>
  <cp:lastModifiedBy>美寶人文科技股份有限公司</cp:lastModifiedBy>
  <cp:revision>5</cp:revision>
  <cp:lastPrinted>2020-09-02T05:47:00Z</cp:lastPrinted>
  <dcterms:created xsi:type="dcterms:W3CDTF">2023-08-14T08:59:00Z</dcterms:created>
  <dcterms:modified xsi:type="dcterms:W3CDTF">2023-08-14T09:02:00Z</dcterms:modified>
  <cp:category>資訊暨個資安全實施程序書</cp:category>
</cp:coreProperties>
</file>